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B0" w:rsidRPr="00D56D57" w:rsidRDefault="00CB1E2C" w:rsidP="004368B0">
      <w:pPr>
        <w:tabs>
          <w:tab w:val="left" w:pos="3600"/>
        </w:tabs>
        <w:spacing w:before="66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CB1E2C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75.85pt;margin-top:-20.2pt;width:68.85pt;height:66.95pt;z-index:251660288" stroked="f">
            <v:textbox style="mso-next-textbox:#_x0000_s1057">
              <w:txbxContent>
                <w:p w:rsidR="004368B0" w:rsidRDefault="004368B0" w:rsidP="004368B0"/>
              </w:txbxContent>
            </v:textbox>
          </v:shape>
        </w:pict>
      </w:r>
      <w:r w:rsidR="000A4BC0">
        <w:rPr>
          <w:rFonts w:ascii="TH SarabunPSK" w:hAnsi="TH SarabunPSK" w:cs="TH SarabunPSK"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19050" t="0" r="0" b="0"/>
            <wp:wrapNone/>
            <wp:docPr id="28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8B0" w:rsidRPr="00D56D57">
        <w:rPr>
          <w:rFonts w:ascii="TH SarabunPSK" w:hAnsi="TH SarabunPSK" w:cs="TH SarabunPSK"/>
        </w:rPr>
        <w:tab/>
      </w:r>
      <w:r w:rsidR="004368B0" w:rsidRPr="00D56D57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4368B0" w:rsidRPr="00D56D57" w:rsidRDefault="00CB1E2C" w:rsidP="004368B0">
      <w:pPr>
        <w:rPr>
          <w:cs/>
        </w:rPr>
      </w:pPr>
      <w:r w:rsidRPr="00CB1E2C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53" style="position:absolute;z-index:251656192" from="66pt,18.65pt" to="453pt,18.65pt">
            <v:stroke dashstyle="1 1" endcap="round"/>
          </v:line>
        </w:pict>
      </w:r>
      <w:r w:rsidR="004368B0" w:rsidRPr="00D56D57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4368B0" w:rsidRPr="00D56D57">
        <w:rPr>
          <w:rFonts w:ascii="TH SarabunPSK" w:hAnsi="TH SarabunPSK" w:cs="TH SarabunPSK" w:hint="cs"/>
          <w:sz w:val="32"/>
          <w:szCs w:val="32"/>
          <w:cs/>
        </w:rPr>
        <w:t xml:space="preserve">  กลุ่มพัฒนาการศึกษา  กลุ่มงานพัฒนาหลักสูตรสาธารณสุขฯ  </w:t>
      </w:r>
      <w:r w:rsidR="004368B0" w:rsidRPr="00D56D57">
        <w:rPr>
          <w:rFonts w:ascii="TH SarabunPSK" w:hAnsi="TH SarabunPSK" w:cs="TH SarabunPSK"/>
          <w:sz w:val="32"/>
          <w:szCs w:val="32"/>
          <w:cs/>
        </w:rPr>
        <w:t>โทร  ๐</w:t>
      </w:r>
      <w:r w:rsidR="004368B0" w:rsidRPr="00D56D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68B0" w:rsidRPr="00D56D57">
        <w:rPr>
          <w:rFonts w:ascii="TH SarabunPSK" w:hAnsi="TH SarabunPSK" w:cs="TH SarabunPSK"/>
          <w:sz w:val="32"/>
          <w:szCs w:val="32"/>
          <w:cs/>
        </w:rPr>
        <w:t>๒๕๙๐</w:t>
      </w:r>
      <w:r w:rsidR="004368B0" w:rsidRPr="00D56D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68B0" w:rsidRPr="00D56D57">
        <w:rPr>
          <w:rFonts w:ascii="TH SarabunPSK" w:hAnsi="TH SarabunPSK" w:cs="TH SarabunPSK"/>
          <w:sz w:val="32"/>
          <w:szCs w:val="32"/>
          <w:cs/>
        </w:rPr>
        <w:t>๑๘๒๒</w:t>
      </w:r>
      <w:r w:rsidR="004368B0" w:rsidRPr="00D56D57">
        <w:rPr>
          <w:rFonts w:ascii="TH SarabunPSK" w:hAnsi="TH SarabunPSK" w:cs="TH SarabunPSK"/>
          <w:sz w:val="32"/>
          <w:szCs w:val="32"/>
        </w:rPr>
        <w:t xml:space="preserve"> </w:t>
      </w:r>
      <w:r w:rsidR="004368B0" w:rsidRPr="00D56D5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4368B0" w:rsidRPr="00D56D57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</w:p>
    <w:p w:rsidR="004368B0" w:rsidRPr="00D56D57" w:rsidRDefault="00CB1E2C" w:rsidP="004368B0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CB1E2C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54" style="position:absolute;z-index:251657216" from="9pt,19.1pt" to="225pt,19.1pt">
            <v:stroke dashstyle="1 1" endcap="round"/>
          </v:line>
        </w:pict>
      </w:r>
      <w:r w:rsidRPr="00CB1E2C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55" style="position:absolute;z-index:251658240" from="249.2pt,19.25pt" to="453.3pt,19.25pt">
            <v:stroke dashstyle="1 1" endcap="round"/>
          </v:line>
        </w:pict>
      </w:r>
      <w:r w:rsidR="004368B0" w:rsidRPr="00D56D57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368B0" w:rsidRPr="00D56D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368B0" w:rsidRPr="00D56D57">
        <w:rPr>
          <w:rFonts w:ascii="TH SarabunPSK" w:hAnsi="TH SarabunPSK" w:cs="TH SarabunPSK"/>
          <w:sz w:val="32"/>
          <w:szCs w:val="32"/>
          <w:cs/>
        </w:rPr>
        <w:t>สธ</w:t>
      </w:r>
      <w:r w:rsidR="004368B0" w:rsidRPr="00D56D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368B0" w:rsidRPr="00D56D57">
        <w:rPr>
          <w:rFonts w:ascii="TH SarabunPSK" w:hAnsi="TH SarabunPSK" w:cs="TH SarabunPSK"/>
          <w:sz w:val="32"/>
          <w:szCs w:val="32"/>
          <w:cs/>
        </w:rPr>
        <w:t>๐๒๐๓</w:t>
      </w:r>
      <w:r w:rsidR="004368B0" w:rsidRPr="00D56D57">
        <w:rPr>
          <w:rFonts w:ascii="TH SarabunPSK" w:hAnsi="TH SarabunPSK" w:cs="TH SarabunPSK"/>
          <w:sz w:val="32"/>
          <w:szCs w:val="32"/>
        </w:rPr>
        <w:t>.</w:t>
      </w:r>
      <w:r w:rsidR="004368B0" w:rsidRPr="00D56D57">
        <w:rPr>
          <w:rFonts w:ascii="TH SarabunPSK" w:hAnsi="TH SarabunPSK" w:cs="TH SarabunPSK"/>
          <w:sz w:val="32"/>
          <w:szCs w:val="32"/>
          <w:cs/>
        </w:rPr>
        <w:t>๐๕๑</w:t>
      </w:r>
      <w:r w:rsidR="004368B0" w:rsidRPr="00D56D57">
        <w:rPr>
          <w:rFonts w:ascii="TH SarabunPSK" w:hAnsi="TH SarabunPSK" w:cs="TH SarabunPSK"/>
          <w:sz w:val="32"/>
          <w:szCs w:val="32"/>
        </w:rPr>
        <w:t>/</w:t>
      </w:r>
      <w:r w:rsidR="004368B0" w:rsidRPr="00D56D57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4368B0" w:rsidRPr="00D56D57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4368B0" w:rsidRPr="00D56D57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368B0" w:rsidRPr="00D56D5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482DE6" w:rsidRPr="00D56D57">
        <w:rPr>
          <w:rFonts w:ascii="TH SarabunPSK" w:hAnsi="TH SarabunPSK" w:cs="TH SarabunPSK"/>
          <w:sz w:val="32"/>
          <w:szCs w:val="32"/>
        </w:rPr>
        <w:t xml:space="preserve">  </w:t>
      </w:r>
      <w:r w:rsidR="007962B3">
        <w:rPr>
          <w:rFonts w:ascii="TH SarabunPSK" w:hAnsi="TH SarabunPSK" w:cs="TH SarabunPSK" w:hint="cs"/>
          <w:sz w:val="32"/>
          <w:szCs w:val="32"/>
          <w:cs/>
        </w:rPr>
        <w:t>มีนา</w:t>
      </w:r>
      <w:r w:rsidR="00482DE6" w:rsidRPr="00D56D57">
        <w:rPr>
          <w:rFonts w:ascii="TH SarabunPSK" w:hAnsi="TH SarabunPSK" w:cs="TH SarabunPSK" w:hint="cs"/>
          <w:sz w:val="32"/>
          <w:szCs w:val="32"/>
          <w:cs/>
        </w:rPr>
        <w:t xml:space="preserve">คม  </w:t>
      </w:r>
      <w:r w:rsidR="004368B0" w:rsidRPr="00D56D57">
        <w:rPr>
          <w:rFonts w:ascii="TH SarabunPSK" w:hAnsi="TH SarabunPSK" w:cs="TH SarabunPSK"/>
          <w:sz w:val="32"/>
          <w:szCs w:val="32"/>
          <w:cs/>
        </w:rPr>
        <w:t>๒๕</w:t>
      </w:r>
      <w:r w:rsidR="00482DE6" w:rsidRPr="00D56D57"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181204" w:rsidRPr="000D6F36" w:rsidRDefault="00CB1E2C" w:rsidP="004368B0">
      <w:pPr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1E2C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56" style="position:absolute;left:0;text-align:left;z-index:251659264" from="26.25pt,19.45pt" to="452.6pt,19.45pt">
            <v:stroke dashstyle="1 1" endcap="round"/>
          </v:line>
        </w:pict>
      </w:r>
      <w:r w:rsidR="004368B0" w:rsidRPr="00D56D57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368B0" w:rsidRPr="00D56D57">
        <w:rPr>
          <w:rFonts w:ascii="TH SarabunPSK" w:hAnsi="TH SarabunPSK" w:cs="TH SarabunPSK" w:hint="cs"/>
          <w:sz w:val="32"/>
          <w:szCs w:val="32"/>
          <w:cs/>
        </w:rPr>
        <w:tab/>
      </w:r>
      <w:r w:rsidR="004368B0" w:rsidRPr="00D56D57">
        <w:rPr>
          <w:rFonts w:ascii="TH SarabunPSK" w:hAnsi="TH SarabunPSK" w:cs="TH SarabunPSK"/>
          <w:spacing w:val="-4"/>
          <w:sz w:val="32"/>
          <w:szCs w:val="32"/>
          <w:cs/>
        </w:rPr>
        <w:t>ขออนุมัติ</w:t>
      </w:r>
      <w:r w:rsidR="004368B0" w:rsidRPr="00D56D57">
        <w:rPr>
          <w:rFonts w:ascii="TH SarabunIT๙" w:hAnsi="TH SarabunIT๙" w:cs="TH SarabunIT๙" w:hint="cs"/>
          <w:spacing w:val="-4"/>
          <w:szCs w:val="32"/>
          <w:cs/>
        </w:rPr>
        <w:t xml:space="preserve">โครงการฯ </w:t>
      </w:r>
      <w:r w:rsidR="004368B0" w:rsidRPr="00D56D57">
        <w:rPr>
          <w:rFonts w:ascii="TH SarabunPSK" w:hAnsi="TH SarabunPSK" w:cs="TH SarabunPSK" w:hint="cs"/>
          <w:spacing w:val="-4"/>
          <w:sz w:val="32"/>
          <w:szCs w:val="32"/>
          <w:cs/>
        </w:rPr>
        <w:t>และขออนุมัติจัด</w:t>
      </w:r>
      <w:r w:rsidR="00181204" w:rsidRPr="00D56D57">
        <w:rPr>
          <w:rFonts w:ascii="TH SarabunPSK" w:hAnsi="TH SarabunPSK" w:cs="TH SarabunPSK"/>
          <w:spacing w:val="-4"/>
          <w:sz w:val="32"/>
          <w:szCs w:val="32"/>
          <w:cs/>
        </w:rPr>
        <w:t>ประชุมเชิงปฏิบัติการ</w:t>
      </w:r>
      <w:r w:rsidR="00320D0C">
        <w:rPr>
          <w:rFonts w:ascii="TH SarabunPSK" w:hAnsi="TH SarabunPSK" w:cs="TH SarabunPSK" w:hint="cs"/>
          <w:spacing w:val="-4"/>
          <w:sz w:val="32"/>
          <w:szCs w:val="32"/>
          <w:cs/>
        </w:rPr>
        <w:t>เพื่อ</w:t>
      </w:r>
      <w:r w:rsidR="00181204" w:rsidRPr="00D56D57">
        <w:rPr>
          <w:rFonts w:ascii="TH SarabunPSK" w:hAnsi="TH SarabunPSK" w:cs="TH SarabunPSK"/>
          <w:spacing w:val="-4"/>
          <w:sz w:val="32"/>
          <w:szCs w:val="32"/>
          <w:cs/>
        </w:rPr>
        <w:t>พัฒนา</w:t>
      </w:r>
      <w:r w:rsidR="007E65E1">
        <w:rPr>
          <w:rFonts w:ascii="TH SarabunPSK" w:hAnsi="TH SarabunPSK" w:cs="TH SarabunPSK" w:hint="cs"/>
          <w:spacing w:val="-4"/>
          <w:sz w:val="32"/>
          <w:szCs w:val="32"/>
          <w:cs/>
        </w:rPr>
        <w:t>บุคลากรในการประมวลผลการสอบความรู้รวบยอดของผู้สำเร็จการศึกษาหลักสูตรการแพทย์แผนไทยบัณฑิต ประจำปีการศึกษา ๒๕๕๙</w:t>
      </w:r>
    </w:p>
    <w:p w:rsidR="004368B0" w:rsidRPr="000D6F36" w:rsidRDefault="004368B0" w:rsidP="004368B0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0D6F36">
        <w:rPr>
          <w:rFonts w:ascii="TH SarabunPSK" w:hAnsi="TH SarabunPSK" w:cs="TH SarabunPSK"/>
          <w:sz w:val="32"/>
          <w:szCs w:val="32"/>
          <w:cs/>
        </w:rPr>
        <w:t>เรียน</w:t>
      </w:r>
      <w:r w:rsidRPr="000D6F36">
        <w:rPr>
          <w:rFonts w:ascii="TH SarabunPSK" w:hAnsi="TH SarabunPSK" w:cs="TH SarabunPSK"/>
          <w:sz w:val="32"/>
          <w:szCs w:val="32"/>
        </w:rPr>
        <w:tab/>
      </w:r>
      <w:r w:rsidRPr="000D6F36"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ผู้อำนวยการสถาบันพระบรมราชชนก</w:t>
      </w:r>
    </w:p>
    <w:p w:rsidR="004368B0" w:rsidRPr="000D6F36" w:rsidRDefault="004368B0" w:rsidP="004368B0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6F36">
        <w:rPr>
          <w:rFonts w:ascii="TH SarabunPSK" w:hAnsi="TH SarabunPSK" w:cs="TH SarabunPSK"/>
          <w:sz w:val="32"/>
          <w:szCs w:val="32"/>
          <w:cs/>
        </w:rPr>
        <w:tab/>
      </w:r>
      <w:r w:rsidRPr="000D6F36">
        <w:rPr>
          <w:rFonts w:ascii="TH SarabunPSK" w:hAnsi="TH SarabunPSK" w:cs="TH SarabunPSK"/>
          <w:sz w:val="32"/>
          <w:szCs w:val="32"/>
          <w:cs/>
        </w:rPr>
        <w:tab/>
        <w:t>ความเป็นมา</w:t>
      </w:r>
    </w:p>
    <w:p w:rsidR="00261A33" w:rsidRPr="009849A2" w:rsidRDefault="007E65E1" w:rsidP="005F72B3">
      <w:pPr>
        <w:pStyle w:val="a9"/>
        <w:tabs>
          <w:tab w:val="left" w:pos="1701"/>
        </w:tabs>
        <w:ind w:left="0" w:firstLine="141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7C75A8">
        <w:rPr>
          <w:rFonts w:ascii="TH SarabunPSK" w:hAnsi="TH SarabunPSK" w:cs="TH SarabunPSK"/>
          <w:sz w:val="32"/>
          <w:szCs w:val="32"/>
          <w:cs/>
        </w:rPr>
        <w:t xml:space="preserve">ด้วยสถาบันพระบรมราชชนก </w:t>
      </w:r>
      <w:r>
        <w:rPr>
          <w:rFonts w:ascii="TH SarabunPSK" w:hAnsi="TH SarabunPSK" w:cs="TH SarabunPSK" w:hint="cs"/>
          <w:sz w:val="32"/>
          <w:szCs w:val="32"/>
          <w:cs/>
        </w:rPr>
        <w:t>ได้กำหนดให้มีการสอบรวบยอดหลักสูตร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การแพทย์แผนไทยบัณฑิต ประจำปีการศึกษา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ของวิทยาลัยสังกัดสถาบันพระบรมราชชนก </w:t>
      </w:r>
      <w:r w:rsidR="008F2CAF">
        <w:rPr>
          <w:rFonts w:ascii="TH SarabunPSK" w:hAnsi="TH SarabunPSK" w:cs="TH SarabunPSK" w:hint="cs"/>
          <w:sz w:val="32"/>
          <w:szCs w:val="32"/>
          <w:cs/>
        </w:rPr>
        <w:t xml:space="preserve">๔ แห่ง ได้แก่ </w:t>
      </w:r>
      <w:r w:rsidR="00522145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077A42" w:rsidRPr="007664A5">
        <w:rPr>
          <w:rFonts w:ascii="TH SarabunPSK" w:hAnsi="TH SarabunPSK" w:cs="TH SarabunPSK" w:hint="cs"/>
          <w:color w:val="FF0000"/>
          <w:sz w:val="32"/>
          <w:szCs w:val="32"/>
          <w:cs/>
        </w:rPr>
        <w:t>วิทยาลัยเทคโนโลยี</w:t>
      </w:r>
      <w:r w:rsidR="005F72B3" w:rsidRPr="007664A5">
        <w:rPr>
          <w:rFonts w:ascii="TH SarabunPSK" w:hAnsi="TH SarabunPSK" w:cs="TH SarabunPSK" w:hint="cs"/>
          <w:color w:val="FF0000"/>
          <w:sz w:val="32"/>
          <w:szCs w:val="32"/>
          <w:cs/>
        </w:rPr>
        <w:t>ทางการแพทย์และสาธารณสุข กาญจนาภิเษก</w:t>
      </w:r>
      <w:r w:rsidR="00077A42" w:rsidRPr="007664A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22145" w:rsidRPr="007664A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วิทยาลัยการสาธารณสุขสิรินธร </w:t>
      </w:r>
      <w:r w:rsidR="00261A33" w:rsidRPr="007664A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</w:t>
      </w:r>
      <w:r w:rsidR="00522145" w:rsidRPr="007664A5">
        <w:rPr>
          <w:rFonts w:ascii="TH SarabunPSK" w:hAnsi="TH SarabunPSK" w:cs="TH SarabunPSK" w:hint="cs"/>
          <w:color w:val="FF0000"/>
          <w:sz w:val="32"/>
          <w:szCs w:val="32"/>
          <w:cs/>
        </w:rPr>
        <w:t>จังหวัดพิษณุโลก  จังหวัดชลบุรี และจังหวัดยะลา</w:t>
      </w:r>
      <w:r w:rsidR="008F2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1A7D">
        <w:rPr>
          <w:rFonts w:ascii="TH SarabunPSK" w:hAnsi="TH SarabunPSK" w:cs="TH SarabunPSK" w:hint="cs"/>
          <w:spacing w:val="-2"/>
          <w:sz w:val="32"/>
          <w:szCs w:val="32"/>
          <w:cs/>
        </w:rPr>
        <w:t>โดยจัดทำเป็นข้อสอบมาตรฐานเพื่อสอบวัดความรู้</w:t>
      </w:r>
      <w:r w:rsidRPr="005F72B3">
        <w:rPr>
          <w:rFonts w:ascii="TH SarabunPSK" w:hAnsi="TH SarabunPSK" w:cs="TH SarabunPSK" w:hint="cs"/>
          <w:spacing w:val="-10"/>
          <w:sz w:val="32"/>
          <w:szCs w:val="32"/>
          <w:cs/>
        </w:rPr>
        <w:t>ความสามารถขั้นสุดท้ายก่อนสำเร็จการศึกษา ซึ่งสอดคล้องกับ</w:t>
      </w:r>
      <w:r w:rsidR="008F2CAF" w:rsidRPr="005F72B3">
        <w:rPr>
          <w:rFonts w:ascii="TH SarabunPSK" w:hAnsi="TH SarabunPSK" w:cs="TH SarabunPSK" w:hint="cs"/>
          <w:spacing w:val="-10"/>
          <w:sz w:val="32"/>
          <w:szCs w:val="32"/>
          <w:cs/>
        </w:rPr>
        <w:t>ระบบ</w:t>
      </w:r>
      <w:r w:rsidRPr="005F72B3">
        <w:rPr>
          <w:rFonts w:ascii="TH SarabunPSK" w:hAnsi="TH SarabunPSK" w:cs="TH SarabunPSK" w:hint="cs"/>
          <w:spacing w:val="-10"/>
          <w:sz w:val="32"/>
          <w:szCs w:val="32"/>
          <w:cs/>
        </w:rPr>
        <w:t>การประกันคุณภาพการศึกษา</w:t>
      </w:r>
      <w:r w:rsidR="008F2CAF" w:rsidRPr="005F72B3">
        <w:rPr>
          <w:rFonts w:ascii="TH SarabunPSK" w:hAnsi="TH SarabunPSK" w:cs="TH SarabunPSK" w:hint="cs"/>
          <w:spacing w:val="-10"/>
          <w:sz w:val="32"/>
          <w:szCs w:val="32"/>
          <w:cs/>
        </w:rPr>
        <w:t>ของสถาบันการศึกษา</w:t>
      </w:r>
      <w:r w:rsidR="005F72B3">
        <w:rPr>
          <w:rFonts w:ascii="TH SarabunPSK" w:hAnsi="TH SarabunPSK" w:cs="TH SarabunPSK"/>
          <w:sz w:val="32"/>
          <w:szCs w:val="32"/>
        </w:rPr>
        <w:t xml:space="preserve"> </w:t>
      </w:r>
      <w:r w:rsidR="00261A33">
        <w:rPr>
          <w:rFonts w:ascii="TH SarabunPSK" w:hAnsi="TH SarabunPSK" w:cs="TH SarabunPSK" w:hint="cs"/>
          <w:sz w:val="32"/>
          <w:szCs w:val="32"/>
          <w:cs/>
        </w:rPr>
        <w:t xml:space="preserve">โดยกำหนดสอบพร้อมกัน ในวันที่ </w:t>
      </w:r>
      <w:r w:rsidR="005F72B3">
        <w:rPr>
          <w:rFonts w:ascii="TH SarabunPSK" w:hAnsi="TH SarabunPSK" w:cs="TH SarabunPSK" w:hint="cs"/>
          <w:sz w:val="32"/>
          <w:szCs w:val="32"/>
          <w:cs/>
        </w:rPr>
        <w:t>๑๐</w:t>
      </w:r>
      <w:r w:rsidR="00261A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2B3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261A33">
        <w:rPr>
          <w:rFonts w:ascii="TH SarabunPSK" w:hAnsi="TH SarabunPSK" w:cs="TH SarabunPSK" w:hint="cs"/>
          <w:sz w:val="32"/>
          <w:szCs w:val="32"/>
          <w:cs/>
        </w:rPr>
        <w:t xml:space="preserve"> ๒๕</w:t>
      </w:r>
      <w:r w:rsidR="000C26B6">
        <w:rPr>
          <w:rFonts w:ascii="TH SarabunPSK" w:hAnsi="TH SarabunPSK" w:cs="TH SarabunPSK" w:hint="cs"/>
          <w:sz w:val="32"/>
          <w:szCs w:val="32"/>
          <w:cs/>
        </w:rPr>
        <w:t>๖๐</w:t>
      </w:r>
      <w:r w:rsidR="00261A33">
        <w:rPr>
          <w:rFonts w:ascii="TH SarabunPSK" w:hAnsi="TH SarabunPSK" w:cs="TH SarabunPSK" w:hint="cs"/>
          <w:sz w:val="32"/>
          <w:szCs w:val="32"/>
          <w:cs/>
        </w:rPr>
        <w:t xml:space="preserve"> หลังจากนั้นต้องมีการวิเค</w:t>
      </w:r>
      <w:r w:rsidR="000C26B6">
        <w:rPr>
          <w:rFonts w:ascii="TH SarabunPSK" w:hAnsi="TH SarabunPSK" w:cs="TH SarabunPSK" w:hint="cs"/>
          <w:sz w:val="32"/>
          <w:szCs w:val="32"/>
          <w:cs/>
        </w:rPr>
        <w:t>ราะห์ข้อสอบ</w:t>
      </w:r>
      <w:r w:rsidR="00261A33">
        <w:rPr>
          <w:rFonts w:ascii="TH SarabunPSK" w:hAnsi="TH SarabunPSK" w:cs="TH SarabunPSK" w:hint="cs"/>
          <w:sz w:val="32"/>
          <w:szCs w:val="32"/>
          <w:cs/>
        </w:rPr>
        <w:t>และประมวลผลการสอบ ดังนั้น จำเป็นต้องมีการประชุมเชิงปฏิบัติการเพื่อพัฒนาบุคลากรในการประมวลผลการสอบ</w:t>
      </w:r>
      <w:r w:rsidR="00261A33" w:rsidRPr="00B44FEC">
        <w:rPr>
          <w:rFonts w:ascii="TH SarabunIT๙" w:hAnsi="TH SarabunIT๙" w:cs="TH SarabunIT๙" w:hint="cs"/>
          <w:sz w:val="32"/>
          <w:szCs w:val="32"/>
          <w:cs/>
        </w:rPr>
        <w:t>ความรู้รวบยอดของผู้สำเร็จ</w:t>
      </w:r>
      <w:r w:rsidR="00261A33" w:rsidRPr="00B44FEC">
        <w:rPr>
          <w:rFonts w:ascii="TH SarabunPSK" w:hAnsi="TH SarabunPSK" w:cs="TH SarabunPSK" w:hint="cs"/>
          <w:sz w:val="32"/>
          <w:szCs w:val="32"/>
          <w:cs/>
        </w:rPr>
        <w:t>การศึกษาหลักสูตร</w:t>
      </w:r>
      <w:r w:rsidR="000C26B6">
        <w:rPr>
          <w:rFonts w:ascii="TH SarabunPSK" w:hAnsi="TH SarabunPSK" w:cs="TH SarabunPSK" w:hint="cs"/>
          <w:sz w:val="32"/>
          <w:szCs w:val="32"/>
          <w:cs/>
        </w:rPr>
        <w:t>การแพทย์แผนไทยบัณฑิต</w:t>
      </w:r>
      <w:r w:rsidR="00261A33" w:rsidRPr="00D002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A33">
        <w:rPr>
          <w:rFonts w:ascii="TH SarabunPSK" w:hAnsi="TH SarabunPSK" w:cs="TH SarabunPSK" w:hint="cs"/>
          <w:sz w:val="32"/>
          <w:szCs w:val="32"/>
          <w:cs/>
        </w:rPr>
        <w:t xml:space="preserve">โดยกำหนดให้           </w:t>
      </w:r>
      <w:r w:rsidR="00261A33" w:rsidRPr="00BA01A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มีการประชุม  </w:t>
      </w:r>
      <w:r w:rsidR="00261A33" w:rsidRPr="00BA01AF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ในวันที่ </w:t>
      </w:r>
      <w:r w:rsidR="000C26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61A33" w:rsidRPr="00BA01AF">
        <w:rPr>
          <w:rFonts w:ascii="TH SarabunPSK" w:hAnsi="TH SarabunPSK" w:cs="TH SarabunPSK" w:hint="cs"/>
          <w:spacing w:val="-6"/>
          <w:sz w:val="32"/>
          <w:szCs w:val="32"/>
          <w:cs/>
        </w:rPr>
        <w:t>๑๑</w:t>
      </w:r>
      <w:r w:rsidR="00261A33" w:rsidRPr="00BA01A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C26B6">
        <w:rPr>
          <w:rFonts w:ascii="TH SarabunPSK" w:hAnsi="TH SarabunPSK" w:cs="TH SarabunPSK" w:hint="cs"/>
          <w:spacing w:val="-6"/>
          <w:sz w:val="32"/>
          <w:szCs w:val="32"/>
          <w:cs/>
        </w:rPr>
        <w:t>เมษายน</w:t>
      </w:r>
      <w:r w:rsidR="00261A33" w:rsidRPr="00BA01AF">
        <w:rPr>
          <w:rFonts w:ascii="TH SarabunPSK" w:hAnsi="TH SarabunPSK" w:cs="TH SarabunPSK"/>
          <w:spacing w:val="-6"/>
          <w:sz w:val="32"/>
          <w:szCs w:val="32"/>
          <w:cs/>
        </w:rPr>
        <w:t xml:space="preserve"> ๒๕</w:t>
      </w:r>
      <w:r w:rsidR="000C26B6">
        <w:rPr>
          <w:rFonts w:ascii="TH SarabunPSK" w:hAnsi="TH SarabunPSK" w:cs="TH SarabunPSK" w:hint="cs"/>
          <w:spacing w:val="-6"/>
          <w:sz w:val="32"/>
          <w:szCs w:val="32"/>
          <w:cs/>
        </w:rPr>
        <w:t>๖๐</w:t>
      </w:r>
      <w:r w:rsidR="00261A33" w:rsidRPr="00BA01A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ณ </w:t>
      </w:r>
      <w:r w:rsidR="007664A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261A33" w:rsidRDefault="00261A33" w:rsidP="004368B0">
      <w:pPr>
        <w:tabs>
          <w:tab w:val="left" w:pos="720"/>
        </w:tabs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368B0" w:rsidRPr="000D6F36" w:rsidRDefault="001511BD" w:rsidP="004368B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D6F36">
        <w:rPr>
          <w:rFonts w:ascii="TH SarabunPSK" w:hAnsi="TH SarabunPSK" w:cs="TH SarabunPSK" w:hint="cs"/>
          <w:sz w:val="32"/>
          <w:szCs w:val="32"/>
          <w:cs/>
        </w:rPr>
        <w:t>การจัดทำข้อสอบมาตรฐานดังกล่าว ดำเนินการโดยอาจารย์จากวิทยาลัยทุกแห่งที่เปิดสอนหลักสูตร           ระดับปริญญาตรี และต่ำกว่าปริญญาตรี</w:t>
      </w:r>
      <w:r w:rsidRPr="000D6F36">
        <w:rPr>
          <w:rFonts w:ascii="TH SarabunPSK" w:hAnsi="TH SarabunPSK" w:cs="TH SarabunPSK"/>
          <w:sz w:val="32"/>
          <w:szCs w:val="32"/>
        </w:rPr>
        <w:t xml:space="preserve"> </w:t>
      </w:r>
      <w:r w:rsidR="005C6B6B" w:rsidRPr="000D6F36">
        <w:rPr>
          <w:rFonts w:ascii="TH SarabunPSK" w:hAnsi="TH SarabunPSK" w:cs="TH SarabunPSK"/>
          <w:spacing w:val="-10"/>
          <w:sz w:val="32"/>
          <w:szCs w:val="32"/>
          <w:cs/>
        </w:rPr>
        <w:t>เพื่อ</w:t>
      </w:r>
      <w:r w:rsidR="005C6B6B" w:rsidRPr="000D6F36">
        <w:rPr>
          <w:rFonts w:ascii="TH SarabunPSK" w:hAnsi="TH SarabunPSK" w:cs="TH SarabunPSK"/>
          <w:sz w:val="32"/>
          <w:szCs w:val="32"/>
          <w:cs/>
        </w:rPr>
        <w:t>พัฒนาศักยภาพอาจารย์</w:t>
      </w:r>
      <w:r w:rsidR="005C6B6B" w:rsidRPr="000D6F36">
        <w:rPr>
          <w:rFonts w:ascii="TH SarabunPSK" w:hAnsi="TH SarabunPSK" w:cs="TH SarabunPSK"/>
          <w:spacing w:val="-10"/>
          <w:sz w:val="32"/>
          <w:szCs w:val="32"/>
          <w:cs/>
        </w:rPr>
        <w:t>ให้</w:t>
      </w:r>
      <w:r w:rsidR="00A4754F" w:rsidRPr="000D6F36">
        <w:rPr>
          <w:rFonts w:ascii="TH SarabunPSK" w:hAnsi="TH SarabunPSK" w:cs="TH SarabunPSK" w:hint="cs"/>
          <w:sz w:val="32"/>
          <w:szCs w:val="32"/>
          <w:cs/>
        </w:rPr>
        <w:t>มีความรู้และทักษะในการคัดเลือก</w:t>
      </w:r>
      <w:r w:rsidR="00A4754F"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>วิเคราะห์</w:t>
      </w:r>
      <w:r w:rsidR="00A4754F" w:rsidRPr="000D6F36">
        <w:rPr>
          <w:rFonts w:ascii="TH SarabunPSK" w:hAnsi="TH SarabunPSK" w:cs="TH SarabunPSK" w:hint="cs"/>
          <w:sz w:val="32"/>
          <w:szCs w:val="32"/>
          <w:cs/>
        </w:rPr>
        <w:t>ข้อสอบความรู้รวบยอด</w:t>
      </w:r>
      <w:r w:rsidR="005C6B6B" w:rsidRPr="000D6F36">
        <w:rPr>
          <w:rFonts w:ascii="TH SarabunPSK" w:hAnsi="TH SarabunPSK" w:cs="TH SarabunPSK"/>
          <w:sz w:val="32"/>
          <w:szCs w:val="32"/>
          <w:cs/>
        </w:rPr>
        <w:t>ได้อย่างมีประสิทธิภาพ</w:t>
      </w:r>
      <w:r w:rsidR="005C6B6B" w:rsidRPr="000D6F36">
        <w:rPr>
          <w:rFonts w:ascii="TH SarabunPSK" w:hAnsi="TH SarabunPSK" w:cs="TH SarabunPSK" w:hint="cs"/>
          <w:sz w:val="32"/>
          <w:szCs w:val="32"/>
          <w:cs/>
        </w:rPr>
        <w:t xml:space="preserve"> โดยมีกำหนดการ</w:t>
      </w:r>
      <w:r w:rsidRPr="000D6F36">
        <w:rPr>
          <w:rFonts w:ascii="TH SarabunPSK" w:hAnsi="TH SarabunPSK" w:cs="TH SarabunPSK"/>
          <w:sz w:val="32"/>
          <w:szCs w:val="32"/>
          <w:cs/>
        </w:rPr>
        <w:t>ประชุมเชิงปฏิบัติการเพื่อ</w:t>
      </w:r>
      <w:r w:rsidRPr="000D6F36">
        <w:rPr>
          <w:rFonts w:ascii="TH SarabunPSK" w:hAnsi="TH SarabunPSK" w:cs="TH SarabunPSK" w:hint="cs"/>
          <w:sz w:val="32"/>
          <w:szCs w:val="32"/>
          <w:cs/>
        </w:rPr>
        <w:t>พัฒนาศักยภาพอาจารย์</w:t>
      </w:r>
      <w:r w:rsidR="00793A8C" w:rsidRPr="000D6F36">
        <w:rPr>
          <w:rFonts w:ascii="TH SarabunPSK" w:hAnsi="TH SarabunPSK" w:cs="TH SarabunPSK"/>
          <w:spacing w:val="-4"/>
          <w:sz w:val="32"/>
          <w:szCs w:val="32"/>
          <w:cs/>
        </w:rPr>
        <w:t>ด้านการ</w:t>
      </w:r>
      <w:r w:rsidR="00793A8C"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>คัดเลือก และวิเคราะห์</w:t>
      </w:r>
      <w:r w:rsidR="00793A8C" w:rsidRPr="000D6F36">
        <w:rPr>
          <w:rFonts w:ascii="TH SarabunPSK" w:hAnsi="TH SarabunPSK" w:cs="TH SarabunPSK"/>
          <w:spacing w:val="-4"/>
          <w:sz w:val="32"/>
          <w:szCs w:val="32"/>
          <w:cs/>
        </w:rPr>
        <w:t>ข้อสอบ</w:t>
      </w:r>
      <w:r w:rsidR="00793A8C" w:rsidRPr="000D6F36">
        <w:rPr>
          <w:rFonts w:ascii="TH SarabunPSK" w:hAnsi="TH SarabunPSK" w:cs="TH SarabunPSK"/>
          <w:sz w:val="32"/>
          <w:szCs w:val="32"/>
          <w:cs/>
        </w:rPr>
        <w:t>ความรู้รวบยอดของผู้สำเร็จการศึกษาหลักสูตร</w:t>
      </w:r>
      <w:r w:rsidR="00A4754F" w:rsidRPr="000D6F3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793A8C" w:rsidRPr="000D6F36">
        <w:rPr>
          <w:rFonts w:ascii="TH SarabunPSK" w:hAnsi="TH SarabunPSK" w:cs="TH SarabunPSK"/>
          <w:spacing w:val="-4"/>
          <w:sz w:val="32"/>
          <w:szCs w:val="32"/>
          <w:cs/>
        </w:rPr>
        <w:t>ด้านสาธารณสุขศาสตร์และด้านสหเวชศาสตร์ ระดับปริญญาตรี</w:t>
      </w:r>
      <w:r w:rsidR="00793A8C" w:rsidRPr="000D6F3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93A8C" w:rsidRPr="000D6F36">
        <w:rPr>
          <w:rFonts w:ascii="TH SarabunPSK" w:hAnsi="TH SarabunPSK" w:cs="TH SarabunPSK"/>
          <w:spacing w:val="-4"/>
          <w:sz w:val="32"/>
          <w:szCs w:val="32"/>
          <w:cs/>
        </w:rPr>
        <w:t>และต่ำกว่าปริญญาตรี</w:t>
      </w:r>
      <w:r w:rsidR="00793A8C" w:rsidRPr="000D6F3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93A8C" w:rsidRPr="000D6F36">
        <w:rPr>
          <w:rFonts w:ascii="TH SarabunPSK" w:hAnsi="TH SarabunPSK" w:cs="TH SarabunPSK"/>
          <w:spacing w:val="-4"/>
          <w:sz w:val="32"/>
          <w:szCs w:val="32"/>
          <w:cs/>
        </w:rPr>
        <w:t>ประจำปีการศึกษา ๒๕๕๙</w:t>
      </w:r>
      <w:r w:rsidR="00793A8C" w:rsidRPr="000D6F3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761B9"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>ระหว่าง</w:t>
      </w:r>
      <w:r w:rsidR="004368B0" w:rsidRPr="000D6F36">
        <w:rPr>
          <w:rFonts w:ascii="TH SarabunPSK" w:hAnsi="TH SarabunPSK" w:cs="TH SarabunPSK"/>
          <w:spacing w:val="-4"/>
          <w:sz w:val="32"/>
          <w:szCs w:val="32"/>
          <w:cs/>
        </w:rPr>
        <w:t xml:space="preserve">วันที่ </w:t>
      </w:r>
      <w:r w:rsidR="00BD4F2B"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>๖</w:t>
      </w:r>
      <w:r w:rsidR="004368B0"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368B0" w:rsidRPr="000D6F36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4368B0"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D4F2B"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>๑</w:t>
      </w:r>
      <w:r w:rsidR="004368B0"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>๐</w:t>
      </w:r>
      <w:r w:rsidR="004368B0" w:rsidRPr="000D6F3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D4F2B"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>กุมภาพันธ์</w:t>
      </w:r>
      <w:r w:rsidR="004368B0" w:rsidRPr="000D6F36">
        <w:rPr>
          <w:rFonts w:ascii="TH SarabunPSK" w:hAnsi="TH SarabunPSK" w:cs="TH SarabunPSK"/>
          <w:spacing w:val="-4"/>
          <w:sz w:val="32"/>
          <w:szCs w:val="32"/>
          <w:cs/>
        </w:rPr>
        <w:t xml:space="preserve"> ๒๕</w:t>
      </w:r>
      <w:r w:rsidR="00BD4F2B"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>๖๐</w:t>
      </w:r>
      <w:r w:rsidR="005C6B6B" w:rsidRPr="000D6F3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368B0"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ณ </w:t>
      </w:r>
      <w:r w:rsidR="004368B0" w:rsidRPr="000D6F36">
        <w:rPr>
          <w:rStyle w:val="apple-style-span"/>
          <w:rFonts w:ascii="TH SarabunPSK" w:hAnsi="TH SarabunPSK" w:cs="TH SarabunPSK"/>
          <w:spacing w:val="-4"/>
          <w:sz w:val="32"/>
          <w:szCs w:val="32"/>
          <w:cs/>
        </w:rPr>
        <w:t>โรงแรมพักพิง</w:t>
      </w:r>
      <w:r w:rsidR="00C15631" w:rsidRPr="000D6F36">
        <w:rPr>
          <w:rStyle w:val="apple-style-span"/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368B0" w:rsidRPr="000D6F36">
        <w:rPr>
          <w:rStyle w:val="apple-style-span"/>
          <w:rFonts w:ascii="TH SarabunPSK" w:hAnsi="TH SarabunPSK" w:cs="TH SarabunPSK"/>
          <w:spacing w:val="-4"/>
          <w:sz w:val="32"/>
          <w:szCs w:val="32"/>
          <w:cs/>
        </w:rPr>
        <w:t>อิงทาง</w:t>
      </w:r>
      <w:r w:rsidR="004368B0" w:rsidRPr="000D6F36">
        <w:rPr>
          <w:rStyle w:val="apple-style-span"/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368B0" w:rsidRPr="000D6F36">
        <w:rPr>
          <w:rStyle w:val="apple-style-span"/>
          <w:rFonts w:ascii="TH SarabunPSK" w:hAnsi="TH SarabunPSK" w:cs="TH SarabunPSK"/>
          <w:spacing w:val="-4"/>
          <w:sz w:val="32"/>
          <w:szCs w:val="32"/>
          <w:cs/>
        </w:rPr>
        <w:t>บูติค โฮเทล</w:t>
      </w:r>
      <w:r w:rsidR="004368B0" w:rsidRPr="000D6F36">
        <w:rPr>
          <w:rStyle w:val="apple-converted-space"/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368B0" w:rsidRPr="000D6F36">
        <w:rPr>
          <w:rStyle w:val="apple-style-span"/>
          <w:rFonts w:ascii="TH SarabunPSK" w:hAnsi="TH SarabunPSK" w:cs="TH SarabunPSK" w:hint="cs"/>
          <w:sz w:val="32"/>
          <w:szCs w:val="32"/>
          <w:cs/>
        </w:rPr>
        <w:t>ถนนงามวงศ์วาน</w:t>
      </w:r>
      <w:r w:rsidR="004368B0" w:rsidRPr="000D6F36">
        <w:rPr>
          <w:rStyle w:val="apple-style-span"/>
          <w:rFonts w:ascii="TH SarabunPSK" w:hAnsi="TH SarabunPSK" w:cs="TH SarabunPSK"/>
          <w:sz w:val="32"/>
          <w:szCs w:val="32"/>
          <w:cs/>
        </w:rPr>
        <w:t xml:space="preserve"> ต</w:t>
      </w:r>
      <w:r w:rsidR="004368B0" w:rsidRPr="000D6F36">
        <w:rPr>
          <w:rStyle w:val="apple-style-span"/>
          <w:rFonts w:ascii="TH SarabunPSK" w:hAnsi="TH SarabunPSK" w:cs="TH SarabunPSK" w:hint="cs"/>
          <w:sz w:val="32"/>
          <w:szCs w:val="32"/>
          <w:cs/>
        </w:rPr>
        <w:t>ำบล</w:t>
      </w:r>
      <w:r w:rsidR="004368B0" w:rsidRPr="000D6F36">
        <w:rPr>
          <w:rStyle w:val="apple-style-span"/>
          <w:rFonts w:ascii="TH SarabunPSK" w:hAnsi="TH SarabunPSK" w:cs="TH SarabunPSK"/>
          <w:sz w:val="32"/>
          <w:szCs w:val="32"/>
          <w:cs/>
        </w:rPr>
        <w:t>บางเขน</w:t>
      </w:r>
      <w:r w:rsidR="004368B0" w:rsidRPr="000D6F36">
        <w:rPr>
          <w:rStyle w:val="apple-style-span"/>
          <w:rFonts w:ascii="TH SarabunPSK" w:hAnsi="TH SarabunPSK" w:cs="TH SarabunPSK" w:hint="cs"/>
          <w:sz w:val="32"/>
          <w:szCs w:val="32"/>
          <w:cs/>
        </w:rPr>
        <w:t xml:space="preserve"> </w:t>
      </w:r>
      <w:r w:rsidR="004368B0" w:rsidRPr="000D6F36">
        <w:rPr>
          <w:rStyle w:val="apple-style-span"/>
          <w:rFonts w:ascii="TH SarabunPSK" w:hAnsi="TH SarabunPSK" w:cs="TH SarabunPSK"/>
          <w:sz w:val="32"/>
          <w:szCs w:val="32"/>
          <w:cs/>
        </w:rPr>
        <w:t>อ</w:t>
      </w:r>
      <w:r w:rsidR="004368B0" w:rsidRPr="000D6F36">
        <w:rPr>
          <w:rStyle w:val="apple-style-span"/>
          <w:rFonts w:ascii="TH SarabunPSK" w:hAnsi="TH SarabunPSK" w:cs="TH SarabunPSK" w:hint="cs"/>
          <w:sz w:val="32"/>
          <w:szCs w:val="32"/>
          <w:cs/>
        </w:rPr>
        <w:t>ำเภอ</w:t>
      </w:r>
      <w:r w:rsidR="004368B0" w:rsidRPr="000D6F36">
        <w:rPr>
          <w:rStyle w:val="apple-style-span"/>
          <w:rFonts w:ascii="TH SarabunPSK" w:hAnsi="TH SarabunPSK" w:cs="TH SarabunPSK"/>
          <w:sz w:val="32"/>
          <w:szCs w:val="32"/>
          <w:cs/>
        </w:rPr>
        <w:t>เมือง จ</w:t>
      </w:r>
      <w:r w:rsidR="004368B0" w:rsidRPr="000D6F36">
        <w:rPr>
          <w:rStyle w:val="apple-style-span"/>
          <w:rFonts w:ascii="TH SarabunPSK" w:hAnsi="TH SarabunPSK" w:cs="TH SarabunPSK" w:hint="cs"/>
          <w:sz w:val="32"/>
          <w:szCs w:val="32"/>
          <w:cs/>
        </w:rPr>
        <w:t>ังหวัด</w:t>
      </w:r>
      <w:r w:rsidR="004368B0" w:rsidRPr="000D6F36">
        <w:rPr>
          <w:rStyle w:val="apple-style-span"/>
          <w:rFonts w:ascii="TH SarabunPSK" w:hAnsi="TH SarabunPSK" w:cs="TH SarabunPSK"/>
          <w:sz w:val="32"/>
          <w:szCs w:val="32"/>
          <w:cs/>
        </w:rPr>
        <w:t>นนทบุรี</w:t>
      </w:r>
    </w:p>
    <w:p w:rsidR="007D612E" w:rsidRPr="000D6F36" w:rsidRDefault="007D612E" w:rsidP="005C6B6B">
      <w:pPr>
        <w:tabs>
          <w:tab w:val="left" w:pos="720"/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6F36">
        <w:rPr>
          <w:rFonts w:ascii="TH SarabunPSK" w:hAnsi="TH SarabunPSK" w:cs="TH SarabunPSK" w:hint="cs"/>
          <w:sz w:val="32"/>
          <w:szCs w:val="32"/>
          <w:cs/>
        </w:rPr>
        <w:tab/>
      </w:r>
      <w:r w:rsidRPr="000D6F36">
        <w:rPr>
          <w:rFonts w:ascii="TH SarabunPSK" w:hAnsi="TH SarabunPSK" w:cs="TH SarabunPSK" w:hint="cs"/>
          <w:sz w:val="32"/>
          <w:szCs w:val="32"/>
          <w:cs/>
        </w:rPr>
        <w:tab/>
        <w:t>ระเบียบ</w:t>
      </w:r>
    </w:p>
    <w:p w:rsidR="00F05669" w:rsidRPr="000D6F36" w:rsidRDefault="004368B0" w:rsidP="00F05669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D6F36">
        <w:rPr>
          <w:rFonts w:ascii="TH SarabunPSK" w:hAnsi="TH SarabunPSK" w:cs="TH SarabunPSK"/>
          <w:sz w:val="32"/>
          <w:szCs w:val="32"/>
        </w:rPr>
        <w:tab/>
      </w:r>
      <w:r w:rsidRPr="000D6F36">
        <w:rPr>
          <w:rFonts w:ascii="TH SarabunPSK" w:hAnsi="TH SarabunPSK" w:cs="TH SarabunPSK" w:hint="cs"/>
          <w:spacing w:val="-16"/>
          <w:sz w:val="32"/>
          <w:szCs w:val="32"/>
          <w:cs/>
        </w:rPr>
        <w:t>อ้างถึง</w:t>
      </w:r>
      <w:r w:rsidRPr="000D6F36">
        <w:rPr>
          <w:rFonts w:ascii="TH SarabunPSK" w:hAnsi="TH SarabunPSK" w:cs="TH SarabunPSK" w:hint="cs"/>
          <w:sz w:val="32"/>
          <w:szCs w:val="32"/>
          <w:cs/>
        </w:rPr>
        <w:t>คำสั่งสำนักงานปลัดกระทรวงสาธารณสุข ที่ ๑๘๗๔/๒๕๕๘ ลงวันที่ ๑๘ สิงหาคม                  พ.ศ. ๒๕๕๘ เรื่อง มอบอำนาจการดำเนินการในเรื่องต่างๆ ให้ผู้อำนวยการ</w:t>
      </w:r>
      <w:r w:rsidR="00F05669" w:rsidRPr="000D6F36">
        <w:rPr>
          <w:rFonts w:ascii="TH SarabunPSK" w:hAnsi="TH SarabunPSK" w:cs="TH SarabunPSK" w:hint="cs"/>
          <w:sz w:val="32"/>
          <w:szCs w:val="32"/>
          <w:cs/>
        </w:rPr>
        <w:t>สำนัก ผู้อำนวยการศูนย์ ผู้อำนวยการสถาบัน  หัวหน้าศูนย์ ผู้อำนวยการกลุ่ม และหัวหน้ากลุ่ม</w:t>
      </w:r>
      <w:r w:rsidRPr="000D6F36">
        <w:rPr>
          <w:rFonts w:ascii="TH SarabunPSK" w:hAnsi="TH SarabunPSK" w:cs="TH SarabunPSK" w:hint="cs"/>
          <w:sz w:val="32"/>
          <w:szCs w:val="32"/>
          <w:cs/>
        </w:rPr>
        <w:t>ปฏิบัติราชการแทน</w:t>
      </w:r>
      <w:r w:rsidR="00F05669" w:rsidRPr="000D6F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0CA2" w:rsidRPr="000D6F36">
        <w:rPr>
          <w:rFonts w:ascii="TH SarabunPSK" w:hAnsi="TH SarabunPSK" w:cs="TH SarabunPSK" w:hint="cs"/>
          <w:sz w:val="32"/>
          <w:szCs w:val="32"/>
          <w:cs/>
        </w:rPr>
        <w:t xml:space="preserve">ข้อ ๒.๑๘ </w:t>
      </w:r>
      <w:r w:rsidR="00F05669" w:rsidRPr="000D6F36">
        <w:rPr>
          <w:rFonts w:ascii="TH SarabunPSK" w:hAnsi="TH SarabunPSK" w:cs="TH SarabunPSK" w:hint="cs"/>
          <w:sz w:val="32"/>
          <w:szCs w:val="32"/>
          <w:cs/>
        </w:rPr>
        <w:t xml:space="preserve">ข้อ ๒.๑๙                  (๑) </w:t>
      </w:r>
      <w:r w:rsidR="00F05669" w:rsidRPr="000D6F3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(๒) (๓) และ (๔) </w:t>
      </w:r>
      <w:r w:rsidRPr="000D6F36">
        <w:rPr>
          <w:rFonts w:ascii="TH SarabunPSK" w:hAnsi="TH SarabunPSK" w:cs="TH SarabunPSK" w:hint="cs"/>
          <w:spacing w:val="-2"/>
          <w:sz w:val="32"/>
          <w:szCs w:val="32"/>
          <w:cs/>
        </w:rPr>
        <w:t>ในเรื่องการดำเนินการตามพระราชกฤษฎีกาค่าใช้จ่ายในการเดินทางไปราชการ พ.ศ.๒๕๒๖</w:t>
      </w:r>
      <w:r w:rsidRPr="000D6F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5669" w:rsidRPr="000D6F36">
        <w:rPr>
          <w:rFonts w:ascii="TH SarabunPSK" w:hAnsi="TH SarabunPSK" w:cs="TH SarabunPSK"/>
          <w:sz w:val="32"/>
          <w:szCs w:val="32"/>
        </w:rPr>
        <w:t xml:space="preserve">              </w:t>
      </w:r>
    </w:p>
    <w:p w:rsidR="00F05669" w:rsidRPr="000D6F36" w:rsidRDefault="00F05669" w:rsidP="00F05669">
      <w:pPr>
        <w:tabs>
          <w:tab w:val="left" w:pos="1418"/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  <w:r w:rsidRPr="000D6F36">
        <w:rPr>
          <w:rFonts w:ascii="TH SarabunPSK" w:hAnsi="TH SarabunPSK" w:cs="TH SarabunPSK" w:hint="cs"/>
          <w:sz w:val="32"/>
          <w:szCs w:val="32"/>
          <w:cs/>
        </w:rPr>
        <w:t>และที่แก้ไข…</w:t>
      </w:r>
    </w:p>
    <w:p w:rsidR="007664A5" w:rsidRDefault="007664A5" w:rsidP="005C6B6B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1640D" w:rsidRPr="000D6F36" w:rsidRDefault="004368B0" w:rsidP="005C6B6B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D6F36">
        <w:rPr>
          <w:rFonts w:ascii="TH SarabunPSK" w:hAnsi="TH SarabunPSK" w:cs="TH SarabunPSK" w:hint="cs"/>
          <w:sz w:val="32"/>
          <w:szCs w:val="32"/>
          <w:cs/>
        </w:rPr>
        <w:t>และที่แก้ไขเพิ่มเติม ตามระเบียบสำนักนายกรัฐมนตรีว่าด้วยการอนุมัติให้เดินทางไปราชการและจัดการ</w:t>
      </w:r>
      <w:r w:rsidR="00F05669" w:rsidRPr="000D6F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6F36">
        <w:rPr>
          <w:rFonts w:ascii="TH SarabunPSK" w:hAnsi="TH SarabunPSK" w:cs="TH SarabunPSK" w:hint="cs"/>
          <w:sz w:val="32"/>
          <w:szCs w:val="32"/>
          <w:cs/>
        </w:rPr>
        <w:t>ประชุมของทางราชการ พ.ศ.๒๕๒๔ และที่แก้ไขเพิ่มเติม ตามระเบียบกระทรวงการคลังว่าด้วยค่าใช้จ่าย</w:t>
      </w:r>
      <w:r w:rsidR="00F05669" w:rsidRPr="000D6F36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D6F36">
        <w:rPr>
          <w:rFonts w:ascii="TH SarabunPSK" w:hAnsi="TH SarabunPSK" w:cs="TH SarabunPSK" w:hint="cs"/>
          <w:sz w:val="32"/>
          <w:szCs w:val="32"/>
          <w:cs/>
        </w:rPr>
        <w:t xml:space="preserve">ในการฝึกอบรม การจัดงานและการจัดประชุมระหว่างประเทศ พ.ศ.๒๕๔๙ และที่แก้ไขเพิ่มเติม และตามระเบียบกระทรวงการคลังว่าด้วยการเบิกจ่ายค่าใช้จ่ายในการบริหารงานของส่วนราชการ พ.ศ. ๒๕๕๓ </w:t>
      </w:r>
      <w:r w:rsidR="00F05669" w:rsidRPr="000D6F3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D6F36">
        <w:rPr>
          <w:rFonts w:ascii="TH SarabunPSK" w:hAnsi="TH SarabunPSK" w:cs="TH SarabunPSK" w:hint="cs"/>
          <w:sz w:val="32"/>
          <w:szCs w:val="32"/>
          <w:cs/>
        </w:rPr>
        <w:t xml:space="preserve">ตามที่แนบมาพร้อมนี้   </w:t>
      </w:r>
    </w:p>
    <w:p w:rsidR="004368B0" w:rsidRPr="000D6F36" w:rsidRDefault="004368B0" w:rsidP="00C21ED5">
      <w:pPr>
        <w:spacing w:before="120" w:line="252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D6F36">
        <w:rPr>
          <w:rFonts w:ascii="TH SarabunPSK" w:hAnsi="TH SarabunPSK" w:cs="TH SarabunPSK"/>
          <w:sz w:val="32"/>
          <w:szCs w:val="32"/>
          <w:cs/>
        </w:rPr>
        <w:lastRenderedPageBreak/>
        <w:t>ข้อพิจารณา</w:t>
      </w:r>
    </w:p>
    <w:p w:rsidR="004368B0" w:rsidRPr="000D6F36" w:rsidRDefault="004368B0" w:rsidP="0016696E">
      <w:pPr>
        <w:spacing w:line="235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6F36">
        <w:rPr>
          <w:rFonts w:ascii="TH SarabunPSK" w:hAnsi="TH SarabunPSK" w:cs="TH SarabunPSK"/>
          <w:sz w:val="32"/>
          <w:szCs w:val="32"/>
          <w:cs/>
        </w:rPr>
        <w:t>ในการนี้</w:t>
      </w:r>
      <w:r w:rsidRPr="000D6F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6F36">
        <w:rPr>
          <w:rFonts w:ascii="TH SarabunPSK" w:hAnsi="TH SarabunPSK" w:cs="TH SarabunPSK"/>
          <w:sz w:val="32"/>
          <w:szCs w:val="32"/>
          <w:cs/>
        </w:rPr>
        <w:t>กลุ่มพัฒนาการศึกษาพิจารณาแล้วเห็นสมควร</w:t>
      </w:r>
      <w:r w:rsidRPr="000D6F36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0D6F36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F05669" w:rsidRPr="000D6F36">
        <w:rPr>
          <w:rFonts w:ascii="TH SarabunPSK" w:hAnsi="TH SarabunPSK" w:cs="TH SarabunPSK"/>
          <w:spacing w:val="-4"/>
          <w:sz w:val="32"/>
          <w:szCs w:val="32"/>
          <w:cs/>
        </w:rPr>
        <w:t>พัฒนาศักยภาพอาจารย์</w:t>
      </w:r>
      <w:r w:rsidR="008F0CA2" w:rsidRPr="000D6F36">
        <w:rPr>
          <w:rFonts w:ascii="TH SarabunPSK" w:hAnsi="TH SarabunPSK" w:cs="TH SarabunPSK"/>
          <w:spacing w:val="-4"/>
          <w:sz w:val="32"/>
          <w:szCs w:val="32"/>
          <w:cs/>
        </w:rPr>
        <w:t>ด้านการ</w:t>
      </w:r>
      <w:r w:rsidR="008F0CA2"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>คัดเลือก และวิเคราะห์</w:t>
      </w:r>
      <w:r w:rsidR="008F0CA2" w:rsidRPr="000D6F36">
        <w:rPr>
          <w:rFonts w:ascii="TH SarabunPSK" w:hAnsi="TH SarabunPSK" w:cs="TH SarabunPSK"/>
          <w:spacing w:val="-4"/>
          <w:sz w:val="32"/>
          <w:szCs w:val="32"/>
          <w:cs/>
        </w:rPr>
        <w:t>ข้อสอบ</w:t>
      </w:r>
      <w:r w:rsidR="008F0CA2" w:rsidRPr="000D6F36">
        <w:rPr>
          <w:rFonts w:ascii="TH SarabunPSK" w:hAnsi="TH SarabunPSK" w:cs="TH SarabunPSK"/>
          <w:sz w:val="32"/>
          <w:szCs w:val="32"/>
          <w:cs/>
        </w:rPr>
        <w:t>ความรู้รวบยอดของผู้สำเร็จการศึกษาหลักสูตรด้านสาธารณสุขศาสตร์</w:t>
      </w:r>
      <w:r w:rsidR="008F0CA2" w:rsidRPr="000D6F36">
        <w:rPr>
          <w:rFonts w:ascii="TH SarabunPSK" w:hAnsi="TH SarabunPSK" w:cs="TH SarabunPSK"/>
          <w:spacing w:val="-4"/>
          <w:sz w:val="32"/>
          <w:szCs w:val="32"/>
          <w:cs/>
        </w:rPr>
        <w:t>และด้านสหเวชศาสตร์ ระดับปริญญาตรี</w:t>
      </w:r>
      <w:r w:rsidR="008F0CA2" w:rsidRPr="000D6F3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8F0CA2" w:rsidRPr="000D6F36">
        <w:rPr>
          <w:rFonts w:ascii="TH SarabunPSK" w:hAnsi="TH SarabunPSK" w:cs="TH SarabunPSK"/>
          <w:spacing w:val="-4"/>
          <w:sz w:val="32"/>
          <w:szCs w:val="32"/>
          <w:cs/>
        </w:rPr>
        <w:t>และต่ำกว่าปริญญาตรี</w:t>
      </w:r>
      <w:r w:rsidR="008F0CA2" w:rsidRPr="000D6F3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8F0CA2" w:rsidRPr="000D6F36">
        <w:rPr>
          <w:rFonts w:ascii="TH SarabunPSK" w:hAnsi="TH SarabunPSK" w:cs="TH SarabunPSK"/>
          <w:spacing w:val="-4"/>
          <w:sz w:val="32"/>
          <w:szCs w:val="32"/>
          <w:cs/>
        </w:rPr>
        <w:t>ประจำปีการศึกษา ๒๕๕๙</w:t>
      </w:r>
      <w:r w:rsidR="008F0CA2" w:rsidRPr="000D6F3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0D6F36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Pr="000D6F36">
        <w:rPr>
          <w:rFonts w:ascii="TH SarabunPSK" w:hAnsi="TH SarabunPSK" w:cs="TH SarabunPSK"/>
          <w:spacing w:val="-4"/>
          <w:sz w:val="32"/>
          <w:szCs w:val="32"/>
          <w:cs/>
        </w:rPr>
        <w:t>อาจารย์วิทยาลัย</w:t>
      </w:r>
      <w:r w:rsidR="00686545" w:rsidRPr="000D6F36">
        <w:rPr>
          <w:rFonts w:ascii="TH SarabunPSK" w:hAnsi="TH SarabunPSK" w:cs="TH SarabunPSK" w:hint="cs"/>
          <w:sz w:val="32"/>
          <w:szCs w:val="32"/>
          <w:cs/>
        </w:rPr>
        <w:t>มีความรู้และทักษะในการคัดเลือก</w:t>
      </w:r>
      <w:r w:rsidR="008F0CA2"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และวิเคราะห์</w:t>
      </w:r>
      <w:r w:rsidR="00686545"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>ข้อ</w:t>
      </w:r>
      <w:r w:rsidR="00A761B9"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>สอบ</w:t>
      </w:r>
      <w:r w:rsidRPr="000D6F36">
        <w:rPr>
          <w:rFonts w:ascii="TH SarabunPSK" w:hAnsi="TH SarabunPSK" w:cs="TH SarabunPSK"/>
          <w:spacing w:val="-4"/>
          <w:sz w:val="32"/>
          <w:szCs w:val="32"/>
          <w:cs/>
        </w:rPr>
        <w:t>รวบยอดของผู้สำเร็จการศึกษา</w:t>
      </w:r>
      <w:r w:rsidR="008F0CA2"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 </w:t>
      </w:r>
      <w:r w:rsidRPr="000D6F36">
        <w:rPr>
          <w:rFonts w:ascii="TH SarabunPSK" w:hAnsi="TH SarabunPSK" w:cs="TH SarabunPSK"/>
          <w:spacing w:val="-4"/>
          <w:sz w:val="32"/>
          <w:szCs w:val="32"/>
          <w:cs/>
        </w:rPr>
        <w:t>ด้านสาขาสาธารณสุขศาสตร์</w:t>
      </w:r>
      <w:r w:rsidRPr="000D6F36">
        <w:rPr>
          <w:rFonts w:ascii="TH SarabunPSK" w:hAnsi="TH SarabunPSK" w:cs="TH SarabunPSK"/>
          <w:sz w:val="32"/>
          <w:szCs w:val="32"/>
          <w:cs/>
        </w:rPr>
        <w:t>และสหเวชศาสตร์</w:t>
      </w:r>
      <w:r w:rsidR="00A761B9" w:rsidRPr="000D6F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6F36">
        <w:rPr>
          <w:rFonts w:ascii="TH SarabunPSK" w:hAnsi="TH SarabunPSK" w:cs="TH SarabunPSK"/>
          <w:sz w:val="32"/>
          <w:szCs w:val="32"/>
          <w:cs/>
        </w:rPr>
        <w:t>ที่สอดคล้องกับ</w:t>
      </w:r>
      <w:r w:rsidR="00686545" w:rsidRPr="000D6F36">
        <w:rPr>
          <w:rFonts w:ascii="TH SarabunPSK" w:hAnsi="TH SarabunPSK" w:cs="TH SarabunPSK" w:hint="cs"/>
          <w:sz w:val="32"/>
          <w:szCs w:val="32"/>
          <w:cs/>
        </w:rPr>
        <w:t>ผลการเรียนรู้และสมรรถนะที่พึงประสงค์            ของหลักสูตร</w:t>
      </w:r>
      <w:r w:rsidRPr="000D6F36">
        <w:rPr>
          <w:rFonts w:ascii="TH SarabunPSK" w:hAnsi="TH SarabunPSK" w:cs="TH SarabunPSK"/>
          <w:sz w:val="32"/>
          <w:szCs w:val="32"/>
          <w:cs/>
        </w:rPr>
        <w:t xml:space="preserve"> ตามที่แนบมาพร้อมนี้</w:t>
      </w:r>
    </w:p>
    <w:p w:rsidR="004368B0" w:rsidRPr="000D6F36" w:rsidRDefault="004368B0" w:rsidP="0016696E">
      <w:pPr>
        <w:spacing w:before="120" w:line="235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6F36">
        <w:rPr>
          <w:rFonts w:ascii="TH SarabunPSK" w:hAnsi="TH SarabunPSK" w:cs="TH SarabunPSK"/>
          <w:sz w:val="32"/>
          <w:szCs w:val="32"/>
          <w:cs/>
        </w:rPr>
        <w:t>ข้อเสนอ</w:t>
      </w:r>
    </w:p>
    <w:p w:rsidR="004368B0" w:rsidRPr="000D6F36" w:rsidRDefault="004368B0" w:rsidP="0016696E">
      <w:pPr>
        <w:spacing w:line="235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D6F36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จึงเรียนมาเพื่อพิจารณา หากเห็นชอบขอได้โปรดอนุมัติและลงนาม </w:t>
      </w:r>
    </w:p>
    <w:p w:rsidR="004368B0" w:rsidRPr="000D6F36" w:rsidRDefault="004368B0" w:rsidP="0016696E">
      <w:pPr>
        <w:pStyle w:val="a9"/>
        <w:tabs>
          <w:tab w:val="left" w:pos="0"/>
        </w:tabs>
        <w:spacing w:line="235" w:lineRule="auto"/>
        <w:ind w:left="0" w:firstLine="141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D6F36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0D6F36">
        <w:rPr>
          <w:rFonts w:ascii="TH SarabunPSK" w:hAnsi="TH SarabunPSK" w:cs="TH SarabunPSK"/>
          <w:sz w:val="32"/>
          <w:szCs w:val="32"/>
          <w:cs/>
        </w:rPr>
        <w:t>อนุมัติโครงการ</w:t>
      </w:r>
      <w:r w:rsidR="00A761B9" w:rsidRPr="000D6F36">
        <w:rPr>
          <w:rFonts w:ascii="TH SarabunPSK" w:hAnsi="TH SarabunPSK" w:cs="TH SarabunPSK"/>
          <w:spacing w:val="-4"/>
          <w:sz w:val="32"/>
          <w:szCs w:val="32"/>
          <w:cs/>
        </w:rPr>
        <w:t>พัฒนาศักยภาพอาจารย์</w:t>
      </w:r>
      <w:r w:rsidR="008F0CA2" w:rsidRPr="000D6F36">
        <w:rPr>
          <w:rFonts w:ascii="TH SarabunPSK" w:hAnsi="TH SarabunPSK" w:cs="TH SarabunPSK"/>
          <w:spacing w:val="-4"/>
          <w:sz w:val="32"/>
          <w:szCs w:val="32"/>
          <w:cs/>
        </w:rPr>
        <w:t>ด้านการ</w:t>
      </w:r>
      <w:r w:rsidR="008F0CA2"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>คัดเลือก และวิเคราะห์</w:t>
      </w:r>
      <w:r w:rsidR="008F0CA2" w:rsidRPr="000D6F36">
        <w:rPr>
          <w:rFonts w:ascii="TH SarabunPSK" w:hAnsi="TH SarabunPSK" w:cs="TH SarabunPSK"/>
          <w:spacing w:val="-4"/>
          <w:sz w:val="32"/>
          <w:szCs w:val="32"/>
          <w:cs/>
        </w:rPr>
        <w:t>ข้อสอบ</w:t>
      </w:r>
      <w:r w:rsidR="008F0CA2" w:rsidRPr="000D6F36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8F0CA2" w:rsidRPr="000D6F3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F0CA2" w:rsidRPr="000D6F36">
        <w:rPr>
          <w:rFonts w:ascii="TH SarabunPSK" w:hAnsi="TH SarabunPSK" w:cs="TH SarabunPSK"/>
          <w:sz w:val="32"/>
          <w:szCs w:val="32"/>
          <w:cs/>
        </w:rPr>
        <w:t>รวบยอดของผู้สำเร็จการศึกษาหลักสูตรด้านสาธารณสุขศาสตร์</w:t>
      </w:r>
      <w:r w:rsidR="008F0CA2" w:rsidRPr="000D6F36">
        <w:rPr>
          <w:rFonts w:ascii="TH SarabunPSK" w:hAnsi="TH SarabunPSK" w:cs="TH SarabunPSK"/>
          <w:spacing w:val="-4"/>
          <w:sz w:val="32"/>
          <w:szCs w:val="32"/>
          <w:cs/>
        </w:rPr>
        <w:t>และด้านสหเวชศาสตร์ ระดับปริญญาตรี</w:t>
      </w:r>
      <w:r w:rsidR="008F0CA2" w:rsidRPr="000D6F36">
        <w:rPr>
          <w:rFonts w:ascii="TH SarabunPSK" w:hAnsi="TH SarabunPSK" w:cs="TH SarabunPSK"/>
          <w:spacing w:val="-4"/>
          <w:sz w:val="32"/>
          <w:szCs w:val="32"/>
        </w:rPr>
        <w:t xml:space="preserve">              </w:t>
      </w:r>
      <w:r w:rsidR="008F0CA2" w:rsidRPr="000D6F36">
        <w:rPr>
          <w:rFonts w:ascii="TH SarabunPSK" w:hAnsi="TH SarabunPSK" w:cs="TH SarabunPSK"/>
          <w:spacing w:val="-4"/>
          <w:sz w:val="32"/>
          <w:szCs w:val="32"/>
          <w:cs/>
        </w:rPr>
        <w:t>และต่ำกว่าปริญญาตรี</w:t>
      </w:r>
      <w:r w:rsidR="008F0CA2" w:rsidRPr="000D6F3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8F0CA2" w:rsidRPr="000D6F36">
        <w:rPr>
          <w:rFonts w:ascii="TH SarabunPSK" w:hAnsi="TH SarabunPSK" w:cs="TH SarabunPSK"/>
          <w:spacing w:val="-4"/>
          <w:sz w:val="32"/>
          <w:szCs w:val="32"/>
          <w:cs/>
        </w:rPr>
        <w:t>ประจำปีการศึกษา ๒๕๕๙</w:t>
      </w:r>
    </w:p>
    <w:p w:rsidR="004368B0" w:rsidRPr="000D6F36" w:rsidRDefault="004368B0" w:rsidP="0016696E">
      <w:pPr>
        <w:pStyle w:val="a9"/>
        <w:tabs>
          <w:tab w:val="left" w:pos="1418"/>
        </w:tabs>
        <w:spacing w:line="235" w:lineRule="auto"/>
        <w:ind w:left="0" w:firstLine="141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D6F36">
        <w:rPr>
          <w:rFonts w:ascii="TH SarabunPSK" w:hAnsi="TH SarabunPSK" w:cs="TH SarabunPSK"/>
          <w:sz w:val="32"/>
          <w:szCs w:val="32"/>
        </w:rPr>
        <w:tab/>
      </w:r>
      <w:r w:rsidRPr="000D6F36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0D6F36">
        <w:rPr>
          <w:rFonts w:ascii="TH SarabunPSK" w:hAnsi="TH SarabunPSK" w:cs="TH SarabunPSK"/>
          <w:sz w:val="32"/>
          <w:szCs w:val="32"/>
          <w:cs/>
        </w:rPr>
        <w:t>อนุมัติให้จัด</w:t>
      </w:r>
      <w:r w:rsidR="00AA2A8E" w:rsidRPr="000D6F36">
        <w:rPr>
          <w:rFonts w:ascii="TH SarabunPSK" w:hAnsi="TH SarabunPSK" w:cs="TH SarabunPSK"/>
          <w:sz w:val="32"/>
          <w:szCs w:val="32"/>
          <w:cs/>
        </w:rPr>
        <w:t>ประชุมเชิงปฏิบัติการเพื่อ</w:t>
      </w:r>
      <w:r w:rsidR="00A761B9" w:rsidRPr="000D6F36">
        <w:rPr>
          <w:rFonts w:ascii="TH SarabunPSK" w:hAnsi="TH SarabunPSK" w:cs="TH SarabunPSK"/>
          <w:spacing w:val="-4"/>
          <w:sz w:val="32"/>
          <w:szCs w:val="32"/>
          <w:cs/>
        </w:rPr>
        <w:t>พัฒนาศักยภาพอาจารย์</w:t>
      </w:r>
      <w:r w:rsidR="008F0CA2" w:rsidRPr="000D6F36">
        <w:rPr>
          <w:rFonts w:ascii="TH SarabunPSK" w:hAnsi="TH SarabunPSK" w:cs="TH SarabunPSK"/>
          <w:spacing w:val="-4"/>
          <w:sz w:val="32"/>
          <w:szCs w:val="32"/>
          <w:cs/>
        </w:rPr>
        <w:t>ด้านการ</w:t>
      </w:r>
      <w:r w:rsidR="008F0CA2"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คัดเลือก </w:t>
      </w:r>
      <w:r w:rsidR="00D56D57"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</w:t>
      </w:r>
      <w:r w:rsidR="008F0CA2" w:rsidRPr="000D6F36">
        <w:rPr>
          <w:rFonts w:ascii="TH SarabunPSK" w:hAnsi="TH SarabunPSK" w:cs="TH SarabunPSK" w:hint="cs"/>
          <w:spacing w:val="-6"/>
          <w:sz w:val="32"/>
          <w:szCs w:val="32"/>
          <w:cs/>
        </w:rPr>
        <w:t>และวิเคราะห์</w:t>
      </w:r>
      <w:r w:rsidR="008F0CA2" w:rsidRPr="000D6F36">
        <w:rPr>
          <w:rFonts w:ascii="TH SarabunPSK" w:hAnsi="TH SarabunPSK" w:cs="TH SarabunPSK"/>
          <w:spacing w:val="-6"/>
          <w:sz w:val="32"/>
          <w:szCs w:val="32"/>
          <w:cs/>
        </w:rPr>
        <w:t>ข้อสอบความรู้รวบยอดของผู้สำเร็จการศึกษาหลักสูตรด้านสาธารณสุขศาสตร์และด้านสหเวชศาสตร์</w:t>
      </w:r>
      <w:r w:rsidR="008F0CA2" w:rsidRPr="000D6F36">
        <w:rPr>
          <w:rFonts w:ascii="TH SarabunPSK" w:hAnsi="TH SarabunPSK" w:cs="TH SarabunPSK"/>
          <w:spacing w:val="-4"/>
          <w:sz w:val="32"/>
          <w:szCs w:val="32"/>
          <w:cs/>
        </w:rPr>
        <w:t xml:space="preserve"> ระดับปริญญาตรี</w:t>
      </w:r>
      <w:r w:rsidR="008F0CA2" w:rsidRPr="000D6F3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8F0CA2" w:rsidRPr="000D6F36">
        <w:rPr>
          <w:rFonts w:ascii="TH SarabunPSK" w:hAnsi="TH SarabunPSK" w:cs="TH SarabunPSK"/>
          <w:spacing w:val="-4"/>
          <w:sz w:val="32"/>
          <w:szCs w:val="32"/>
          <w:cs/>
        </w:rPr>
        <w:t>และต่ำกว่าปริญญาตรี</w:t>
      </w:r>
      <w:r w:rsidR="008F0CA2" w:rsidRPr="000D6F3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8F0CA2" w:rsidRPr="000D6F36">
        <w:rPr>
          <w:rFonts w:ascii="TH SarabunPSK" w:hAnsi="TH SarabunPSK" w:cs="TH SarabunPSK"/>
          <w:spacing w:val="-4"/>
          <w:sz w:val="32"/>
          <w:szCs w:val="32"/>
          <w:cs/>
        </w:rPr>
        <w:t>ประจำปีการศึกษา ๒๕๕๙</w:t>
      </w:r>
      <w:r w:rsidR="00A761B9" w:rsidRPr="000D6F36">
        <w:rPr>
          <w:rFonts w:ascii="TH SarabunPSK" w:hAnsi="TH SarabunPSK" w:cs="TH SarabunPSK" w:hint="cs"/>
          <w:sz w:val="32"/>
          <w:szCs w:val="32"/>
          <w:cs/>
        </w:rPr>
        <w:t xml:space="preserve"> ระหว่าง</w:t>
      </w:r>
      <w:r w:rsidR="00A761B9" w:rsidRPr="000D6F36">
        <w:rPr>
          <w:rFonts w:ascii="TH SarabunPSK" w:hAnsi="TH SarabunPSK" w:cs="TH SarabunPSK"/>
          <w:spacing w:val="-4"/>
          <w:sz w:val="32"/>
          <w:szCs w:val="32"/>
          <w:cs/>
        </w:rPr>
        <w:t xml:space="preserve">วันที่ </w:t>
      </w:r>
      <w:r w:rsidR="00A761B9"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๖ </w:t>
      </w:r>
      <w:r w:rsidR="00A761B9" w:rsidRPr="000D6F36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A761B9"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๑๐</w:t>
      </w:r>
      <w:r w:rsidR="00A761B9" w:rsidRPr="000D6F3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A761B9"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>กุมภาพันธ์</w:t>
      </w:r>
      <w:r w:rsidR="00A761B9" w:rsidRPr="000D6F36">
        <w:rPr>
          <w:rFonts w:ascii="TH SarabunPSK" w:hAnsi="TH SarabunPSK" w:cs="TH SarabunPSK"/>
          <w:spacing w:val="-4"/>
          <w:sz w:val="32"/>
          <w:szCs w:val="32"/>
          <w:cs/>
        </w:rPr>
        <w:t xml:space="preserve"> ๒๕</w:t>
      </w:r>
      <w:r w:rsidR="00A761B9"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>๖๐</w:t>
      </w:r>
      <w:r w:rsidR="00A761B9" w:rsidRPr="000D6F3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8F0CA2"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</w:t>
      </w:r>
      <w:r w:rsidR="00A761B9"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ณ </w:t>
      </w:r>
      <w:r w:rsidR="00A761B9" w:rsidRPr="000D6F36">
        <w:rPr>
          <w:rStyle w:val="apple-style-span"/>
          <w:rFonts w:ascii="TH SarabunPSK" w:hAnsi="TH SarabunPSK" w:cs="TH SarabunPSK"/>
          <w:spacing w:val="-4"/>
          <w:sz w:val="32"/>
          <w:szCs w:val="32"/>
          <w:cs/>
        </w:rPr>
        <w:t>โรงแรมพักพิง</w:t>
      </w:r>
      <w:r w:rsidR="00A761B9" w:rsidRPr="000D6F36">
        <w:rPr>
          <w:rStyle w:val="apple-style-span"/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761B9" w:rsidRPr="000D6F36">
        <w:rPr>
          <w:rStyle w:val="apple-style-span"/>
          <w:rFonts w:ascii="TH SarabunPSK" w:hAnsi="TH SarabunPSK" w:cs="TH SarabunPSK"/>
          <w:spacing w:val="-4"/>
          <w:sz w:val="32"/>
          <w:szCs w:val="32"/>
          <w:cs/>
        </w:rPr>
        <w:t>อิงทาง</w:t>
      </w:r>
      <w:r w:rsidR="00A761B9" w:rsidRPr="000D6F36">
        <w:rPr>
          <w:rStyle w:val="apple-style-span"/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761B9" w:rsidRPr="000D6F36">
        <w:rPr>
          <w:rStyle w:val="apple-style-span"/>
          <w:rFonts w:ascii="TH SarabunPSK" w:hAnsi="TH SarabunPSK" w:cs="TH SarabunPSK"/>
          <w:spacing w:val="-4"/>
          <w:sz w:val="32"/>
          <w:szCs w:val="32"/>
          <w:cs/>
        </w:rPr>
        <w:t>บูติค โฮเทล</w:t>
      </w:r>
      <w:r w:rsidR="00A761B9" w:rsidRPr="000D6F36">
        <w:rPr>
          <w:rStyle w:val="apple-converted-space"/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761B9" w:rsidRPr="000D6F36">
        <w:rPr>
          <w:rStyle w:val="apple-style-span"/>
          <w:rFonts w:ascii="TH SarabunPSK" w:hAnsi="TH SarabunPSK" w:cs="TH SarabunPSK" w:hint="cs"/>
          <w:sz w:val="32"/>
          <w:szCs w:val="32"/>
          <w:cs/>
        </w:rPr>
        <w:t>ถนนงามวงศ์วาน</w:t>
      </w:r>
      <w:r w:rsidR="00A761B9" w:rsidRPr="000D6F36">
        <w:rPr>
          <w:rStyle w:val="apple-style-span"/>
          <w:rFonts w:ascii="TH SarabunPSK" w:hAnsi="TH SarabunPSK" w:cs="TH SarabunPSK"/>
          <w:sz w:val="32"/>
          <w:szCs w:val="32"/>
          <w:cs/>
        </w:rPr>
        <w:t xml:space="preserve"> ต</w:t>
      </w:r>
      <w:r w:rsidR="00A761B9" w:rsidRPr="000D6F36">
        <w:rPr>
          <w:rStyle w:val="apple-style-span"/>
          <w:rFonts w:ascii="TH SarabunPSK" w:hAnsi="TH SarabunPSK" w:cs="TH SarabunPSK" w:hint="cs"/>
          <w:sz w:val="32"/>
          <w:szCs w:val="32"/>
          <w:cs/>
        </w:rPr>
        <w:t>ำบล</w:t>
      </w:r>
      <w:r w:rsidR="00A761B9" w:rsidRPr="000D6F36">
        <w:rPr>
          <w:rStyle w:val="apple-style-span"/>
          <w:rFonts w:ascii="TH SarabunPSK" w:hAnsi="TH SarabunPSK" w:cs="TH SarabunPSK"/>
          <w:sz w:val="32"/>
          <w:szCs w:val="32"/>
          <w:cs/>
        </w:rPr>
        <w:t>บางเขน</w:t>
      </w:r>
      <w:r w:rsidR="00A761B9" w:rsidRPr="000D6F36">
        <w:rPr>
          <w:rStyle w:val="apple-style-span"/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1B9" w:rsidRPr="000D6F36">
        <w:rPr>
          <w:rStyle w:val="apple-style-span"/>
          <w:rFonts w:ascii="TH SarabunPSK" w:hAnsi="TH SarabunPSK" w:cs="TH SarabunPSK"/>
          <w:sz w:val="32"/>
          <w:szCs w:val="32"/>
          <w:cs/>
        </w:rPr>
        <w:t>อ</w:t>
      </w:r>
      <w:r w:rsidR="00A761B9" w:rsidRPr="000D6F36">
        <w:rPr>
          <w:rStyle w:val="apple-style-span"/>
          <w:rFonts w:ascii="TH SarabunPSK" w:hAnsi="TH SarabunPSK" w:cs="TH SarabunPSK" w:hint="cs"/>
          <w:sz w:val="32"/>
          <w:szCs w:val="32"/>
          <w:cs/>
        </w:rPr>
        <w:t>ำเภอ</w:t>
      </w:r>
      <w:r w:rsidR="00A761B9" w:rsidRPr="000D6F36">
        <w:rPr>
          <w:rStyle w:val="apple-style-span"/>
          <w:rFonts w:ascii="TH SarabunPSK" w:hAnsi="TH SarabunPSK" w:cs="TH SarabunPSK"/>
          <w:sz w:val="32"/>
          <w:szCs w:val="32"/>
          <w:cs/>
        </w:rPr>
        <w:t>เมือง จ</w:t>
      </w:r>
      <w:r w:rsidR="00A761B9" w:rsidRPr="000D6F36">
        <w:rPr>
          <w:rStyle w:val="apple-style-span"/>
          <w:rFonts w:ascii="TH SarabunPSK" w:hAnsi="TH SarabunPSK" w:cs="TH SarabunPSK" w:hint="cs"/>
          <w:sz w:val="32"/>
          <w:szCs w:val="32"/>
          <w:cs/>
        </w:rPr>
        <w:t>ังหวัด</w:t>
      </w:r>
      <w:r w:rsidR="00A761B9" w:rsidRPr="000D6F36">
        <w:rPr>
          <w:rStyle w:val="apple-style-span"/>
          <w:rFonts w:ascii="TH SarabunPSK" w:hAnsi="TH SarabunPSK" w:cs="TH SarabunPSK"/>
          <w:sz w:val="32"/>
          <w:szCs w:val="32"/>
          <w:cs/>
        </w:rPr>
        <w:t>นนทบุรี</w:t>
      </w:r>
    </w:p>
    <w:p w:rsidR="008F0CA2" w:rsidRPr="000D6F36" w:rsidRDefault="004368B0" w:rsidP="0016696E">
      <w:pPr>
        <w:pStyle w:val="a9"/>
        <w:tabs>
          <w:tab w:val="left" w:pos="1701"/>
        </w:tabs>
        <w:spacing w:line="235" w:lineRule="auto"/>
        <w:ind w:left="0" w:firstLine="141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D6F36">
        <w:rPr>
          <w:rFonts w:ascii="TH SarabunPSK" w:hAnsi="TH SarabunPSK" w:cs="TH SarabunPSK" w:hint="cs"/>
          <w:sz w:val="32"/>
          <w:szCs w:val="32"/>
          <w:cs/>
        </w:rPr>
        <w:t>๓. อนุมัติเบิกค่าใช้จ่ายในการประชุมดังกล่าว ได้แก่ ค่าใช้จ่ายในการเดินทาง ค่าเบี้ยเลี้ยง ค่าที่พัก ค่าพาหนะ ค่า</w:t>
      </w:r>
      <w:r w:rsidRPr="000D6F36">
        <w:rPr>
          <w:rFonts w:ascii="TH SarabunPSK" w:hAnsi="TH SarabunPSK" w:cs="TH SarabunPSK"/>
          <w:sz w:val="32"/>
          <w:szCs w:val="32"/>
          <w:cs/>
        </w:rPr>
        <w:t xml:space="preserve">อาหารกลางวัน </w:t>
      </w:r>
      <w:r w:rsidR="00A761B9" w:rsidRPr="000D6F36">
        <w:rPr>
          <w:rFonts w:ascii="TH SarabunPSK" w:hAnsi="TH SarabunPSK" w:cs="TH SarabunPSK"/>
          <w:sz w:val="32"/>
          <w:szCs w:val="32"/>
          <w:cs/>
        </w:rPr>
        <w:t>ค่าอาหารว่างและเครื่องดื่ม</w:t>
      </w:r>
      <w:r w:rsidR="00A761B9" w:rsidRPr="000D6F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6F36">
        <w:rPr>
          <w:rFonts w:ascii="TH SarabunPSK" w:hAnsi="TH SarabunPSK" w:cs="TH SarabunPSK" w:hint="cs"/>
          <w:sz w:val="32"/>
          <w:szCs w:val="32"/>
          <w:cs/>
        </w:rPr>
        <w:t xml:space="preserve">และค่าอาหารเย็น ของผู้ดำเนินการ                 จัดประชุม ผู้เข้าร่วมประชุม วิทยากรภายในและภายนอกสังกัดสถาบันพระบรมราชชนก ค่าสมนาคุณวิทยากรภายใน และภายนอกสังกัดสถาบันพระบรมราชชนก </w:t>
      </w:r>
      <w:r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ค่าน้ำมันเชื้อเพลิง ค่าผ่านทางพิเศษ </w:t>
      </w:r>
      <w:r w:rsidRPr="000D6F36">
        <w:rPr>
          <w:rFonts w:ascii="TH SarabunPSK" w:hAnsi="TH SarabunPSK" w:cs="TH SarabunPSK"/>
          <w:spacing w:val="-4"/>
          <w:sz w:val="32"/>
          <w:szCs w:val="32"/>
          <w:cs/>
        </w:rPr>
        <w:t xml:space="preserve">ค่าถ่ายเอกสาร </w:t>
      </w:r>
      <w:r w:rsidR="00A761B9"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>และค่าใช้จ่ายอื่นๆ จากงบประมาณสถาบันพระบรมราชชนก</w:t>
      </w:r>
      <w:r w:rsidRPr="000D6F36">
        <w:rPr>
          <w:rFonts w:ascii="TH SarabunPSK" w:hAnsi="TH SarabunPSK" w:cs="TH SarabunPSK" w:hint="cs"/>
          <w:sz w:val="32"/>
          <w:szCs w:val="32"/>
          <w:cs/>
        </w:rPr>
        <w:t xml:space="preserve"> ปี ๒๕๕๙ </w:t>
      </w:r>
      <w:r w:rsidRPr="000D6F36">
        <w:rPr>
          <w:rFonts w:ascii="TH SarabunPSK" w:hAnsi="TH SarabunPSK" w:cs="TH SarabunPSK"/>
          <w:sz w:val="32"/>
          <w:szCs w:val="32"/>
          <w:cs/>
        </w:rPr>
        <w:t>โครงการพัฒนาศักยภาพอาจารย์</w:t>
      </w:r>
      <w:r w:rsidR="00A761B9" w:rsidRPr="000D6F3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D6F36">
        <w:rPr>
          <w:rFonts w:ascii="TH SarabunPSK" w:hAnsi="TH SarabunPSK" w:cs="TH SarabunPSK"/>
          <w:sz w:val="32"/>
          <w:szCs w:val="32"/>
          <w:cs/>
        </w:rPr>
        <w:t xml:space="preserve">ด้านการออกข้อสอบวัดความรู้รวบยอดของผู้สำเร็จการศึกษา (สาขาสาธารณสุขและสหเวชศาสตร์) </w:t>
      </w:r>
      <w:r w:rsidR="00A761B9" w:rsidRPr="000D6F36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0D6F36">
        <w:rPr>
          <w:rFonts w:ascii="TH SarabunPSK" w:hAnsi="TH SarabunPSK" w:cs="TH SarabunPSK"/>
          <w:sz w:val="32"/>
          <w:szCs w:val="32"/>
          <w:cs/>
        </w:rPr>
        <w:t>ที่สอดคล้องกับความต้องการของระบบบริการสุขภาพ</w:t>
      </w:r>
      <w:r w:rsidRPr="000D6F36">
        <w:rPr>
          <w:rFonts w:ascii="TH SarabunPSK" w:hAnsi="TH SarabunPSK" w:cs="TH SarabunPSK" w:hint="cs"/>
          <w:sz w:val="32"/>
          <w:szCs w:val="32"/>
          <w:cs/>
        </w:rPr>
        <w:t xml:space="preserve"> ศ.๘.๑ </w:t>
      </w:r>
      <w:r w:rsidRPr="000D6F36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แผนงาน พัฒนาด้านสาธารณสุข </w:t>
      </w:r>
      <w:r w:rsidRPr="000D6F36">
        <w:rPr>
          <w:rFonts w:ascii="TH SarabunPSK" w:hAnsi="TH SarabunPSK" w:cs="TH SarabunPSK"/>
          <w:sz w:val="32"/>
          <w:szCs w:val="32"/>
          <w:cs/>
          <w:lang w:eastAsia="zh-CN"/>
        </w:rPr>
        <w:t>ผลผลิต</w:t>
      </w:r>
      <w:r w:rsidRPr="000D6F36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8F0CA2" w:rsidRPr="000D6F36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 </w:t>
      </w:r>
      <w:r w:rsidRPr="000D6F36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ผลิตและพัฒนาบุคลากรทางด้านการแพทย์และสาธารณสุข </w:t>
      </w:r>
      <w:r w:rsidRPr="000D6F36">
        <w:rPr>
          <w:rFonts w:ascii="TH SarabunPSK" w:hAnsi="TH SarabunPSK" w:cs="TH SarabunPSK"/>
          <w:sz w:val="32"/>
          <w:szCs w:val="32"/>
          <w:cs/>
          <w:lang w:eastAsia="zh-CN"/>
        </w:rPr>
        <w:t>กิจกรรม</w:t>
      </w:r>
      <w:r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ผลิตบุคลากรทางการพยาบาล</w:t>
      </w:r>
      <w:r w:rsidR="008F0CA2"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</w:t>
      </w:r>
      <w:r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>และสาธารณสุข</w:t>
      </w:r>
      <w:r w:rsidRPr="000D6F36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0D6F36">
        <w:rPr>
          <w:rFonts w:ascii="TH SarabunPSK" w:hAnsi="TH SarabunPSK" w:cs="TH SarabunPSK"/>
          <w:sz w:val="32"/>
          <w:szCs w:val="32"/>
          <w:cs/>
          <w:lang w:eastAsia="zh-CN"/>
        </w:rPr>
        <w:t>งบ</w:t>
      </w:r>
      <w:r w:rsidRPr="000D6F36">
        <w:rPr>
          <w:rFonts w:ascii="TH SarabunPSK" w:hAnsi="TH SarabunPSK" w:cs="TH SarabunPSK" w:hint="cs"/>
          <w:sz w:val="32"/>
          <w:szCs w:val="32"/>
          <w:cs/>
          <w:lang w:eastAsia="zh-CN"/>
        </w:rPr>
        <w:t>เงินอุดหนุน</w:t>
      </w:r>
      <w:r w:rsidRPr="000D6F3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F0CA2" w:rsidRPr="000D6F36" w:rsidRDefault="008F0CA2" w:rsidP="008F0CA2">
      <w:pPr>
        <w:pStyle w:val="a9"/>
        <w:tabs>
          <w:tab w:val="left" w:pos="1701"/>
        </w:tabs>
        <w:spacing w:line="235" w:lineRule="auto"/>
        <w:ind w:left="0" w:firstLine="141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D6F36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0D6F36">
        <w:rPr>
          <w:rFonts w:ascii="TH SarabunPSK" w:hAnsi="TH SarabunPSK" w:cs="TH SarabunPSK"/>
          <w:spacing w:val="-14"/>
          <w:sz w:val="32"/>
          <w:szCs w:val="32"/>
          <w:cs/>
        </w:rPr>
        <w:t>อนุมัติ</w:t>
      </w:r>
      <w:r w:rsidRPr="000D6F36">
        <w:rPr>
          <w:rFonts w:ascii="TH SarabunPSK" w:hAnsi="TH SarabunPSK" w:cs="TH SarabunPSK" w:hint="cs"/>
          <w:spacing w:val="-14"/>
          <w:sz w:val="32"/>
          <w:szCs w:val="32"/>
          <w:cs/>
        </w:rPr>
        <w:t>ให้</w:t>
      </w:r>
      <w:r w:rsidRPr="000D6F36">
        <w:rPr>
          <w:rFonts w:ascii="TH SarabunPSK" w:hAnsi="TH SarabunPSK" w:cs="TH SarabunPSK"/>
          <w:spacing w:val="-14"/>
          <w:sz w:val="32"/>
          <w:szCs w:val="32"/>
          <w:cs/>
        </w:rPr>
        <w:t>ใช้รถยนต์ราชการ หมายเลขทะเบียน</w:t>
      </w:r>
      <w:r w:rsidRPr="000D6F36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ฮม ๒๐๓ กรุงเทพมหานคร มีนายรณชัย เขียวสุวรรณ์ </w:t>
      </w:r>
      <w:r w:rsidRPr="000D6F36">
        <w:rPr>
          <w:rFonts w:ascii="TH SarabunPSK" w:hAnsi="TH SarabunPSK" w:cs="TH SarabunPSK"/>
          <w:sz w:val="32"/>
          <w:szCs w:val="32"/>
          <w:cs/>
        </w:rPr>
        <w:t>เป็นพนักงานขับรถ</w:t>
      </w:r>
      <w:r w:rsidRPr="000D6F36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Pr="000D6F36">
        <w:rPr>
          <w:rFonts w:ascii="TH SarabunPSK" w:hAnsi="TH SarabunPSK" w:cs="TH SarabunPSK"/>
          <w:sz w:val="32"/>
          <w:szCs w:val="32"/>
          <w:cs/>
        </w:rPr>
        <w:t>เดินทางไปราชการ</w:t>
      </w:r>
      <w:r w:rsidRPr="000D6F36">
        <w:rPr>
          <w:rFonts w:ascii="TH SarabunPSK" w:hAnsi="TH SarabunPSK" w:cs="TH SarabunPSK"/>
          <w:sz w:val="32"/>
          <w:szCs w:val="32"/>
        </w:rPr>
        <w:t xml:space="preserve"> </w:t>
      </w:r>
      <w:r w:rsidRPr="000D6F36"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 w:rsidRPr="000D6F36">
        <w:rPr>
          <w:rFonts w:ascii="TH SarabunPSK" w:hAnsi="TH SarabunPSK" w:cs="TH SarabunPSK"/>
          <w:sz w:val="32"/>
          <w:szCs w:val="32"/>
        </w:rPr>
        <w:t xml:space="preserve"> </w:t>
      </w:r>
      <w:r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๕ </w:t>
      </w:r>
      <w:r w:rsidRPr="000D6F36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๑๐</w:t>
      </w:r>
      <w:r w:rsidRPr="000D6F3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>กุมภาพันธ์</w:t>
      </w:r>
      <w:r w:rsidRPr="000D6F36">
        <w:rPr>
          <w:rFonts w:ascii="TH SarabunPSK" w:hAnsi="TH SarabunPSK" w:cs="TH SarabunPSK"/>
          <w:spacing w:val="-4"/>
          <w:sz w:val="32"/>
          <w:szCs w:val="32"/>
          <w:cs/>
        </w:rPr>
        <w:t xml:space="preserve"> ๒๕</w:t>
      </w:r>
      <w:r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>๖๐</w:t>
      </w:r>
      <w:r w:rsidR="00686545" w:rsidRPr="000D6F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6F36">
        <w:rPr>
          <w:rFonts w:ascii="TH SarabunPSK" w:hAnsi="TH SarabunPSK" w:cs="TH SarabunPSK" w:hint="cs"/>
          <w:sz w:val="32"/>
          <w:szCs w:val="32"/>
          <w:cs/>
        </w:rPr>
        <w:t>เพื่อรับส่ง</w:t>
      </w:r>
      <w:r w:rsidRPr="000D6F36">
        <w:rPr>
          <w:rFonts w:ascii="TH SarabunPSK" w:hAnsi="TH SarabunPSK" w:cs="TH SarabunPSK" w:hint="cs"/>
          <w:spacing w:val="-6"/>
          <w:sz w:val="32"/>
          <w:szCs w:val="32"/>
          <w:cs/>
        </w:rPr>
        <w:t>ผู้ดำเนินการประชุม และอุปกรณ์เอกสารการประชุม โดย</w:t>
      </w:r>
      <w:r w:rsidRPr="000D6F36">
        <w:rPr>
          <w:rFonts w:ascii="TH SarabunPSK" w:hAnsi="TH SarabunPSK" w:cs="TH SarabunPSK"/>
          <w:spacing w:val="-6"/>
          <w:sz w:val="32"/>
          <w:szCs w:val="32"/>
          <w:cs/>
        </w:rPr>
        <w:t xml:space="preserve">เบิกจ่ายค่าใช้จ่ายในการเดินทาง </w:t>
      </w:r>
      <w:r w:rsidRPr="000D6F36">
        <w:rPr>
          <w:rFonts w:ascii="TH SarabunPSK" w:hAnsi="TH SarabunPSK" w:cs="TH SarabunPSK" w:hint="cs"/>
          <w:spacing w:val="-6"/>
          <w:sz w:val="32"/>
          <w:szCs w:val="32"/>
          <w:cs/>
        </w:rPr>
        <w:t>ค่า</w:t>
      </w:r>
      <w:r w:rsidRPr="000D6F36">
        <w:rPr>
          <w:rFonts w:ascii="TH SarabunPSK" w:hAnsi="TH SarabunPSK" w:cs="TH SarabunPSK"/>
          <w:spacing w:val="-6"/>
          <w:sz w:val="32"/>
          <w:szCs w:val="32"/>
          <w:cs/>
        </w:rPr>
        <w:t xml:space="preserve">เบี้ยเลี้ยง </w:t>
      </w:r>
      <w:r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>ค่า</w:t>
      </w:r>
      <w:r w:rsidRPr="000D6F36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ที่พัก </w:t>
      </w:r>
      <w:r w:rsidRPr="000D6F36">
        <w:rPr>
          <w:rFonts w:ascii="TH SarabunPSK" w:hAnsi="TH SarabunPSK" w:cs="TH SarabunPSK" w:hint="cs"/>
          <w:spacing w:val="-6"/>
          <w:sz w:val="32"/>
          <w:szCs w:val="32"/>
          <w:cs/>
        </w:rPr>
        <w:t>ค่า</w:t>
      </w:r>
      <w:r w:rsidRPr="000D6F36">
        <w:rPr>
          <w:rFonts w:ascii="TH SarabunPSK" w:hAnsi="TH SarabunPSK" w:cs="TH SarabunPSK"/>
          <w:spacing w:val="-6"/>
          <w:sz w:val="32"/>
          <w:szCs w:val="32"/>
          <w:cs/>
        </w:rPr>
        <w:t xml:space="preserve">พาหนะ </w:t>
      </w:r>
      <w:r w:rsidRPr="000D6F3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</w:t>
      </w:r>
      <w:r w:rsidRPr="000D6F36">
        <w:rPr>
          <w:rFonts w:ascii="TH SarabunPSK" w:hAnsi="TH SarabunPSK" w:cs="TH SarabunPSK"/>
          <w:spacing w:val="-8"/>
          <w:sz w:val="32"/>
          <w:szCs w:val="32"/>
          <w:cs/>
        </w:rPr>
        <w:t xml:space="preserve">ค่าอาหารว่างและเครื่องดื่ม </w:t>
      </w:r>
      <w:r w:rsidRPr="000D6F36">
        <w:rPr>
          <w:rFonts w:ascii="TH SarabunPSK" w:hAnsi="TH SarabunPSK" w:cs="TH SarabunPSK" w:hint="cs"/>
          <w:spacing w:val="-8"/>
          <w:sz w:val="32"/>
          <w:szCs w:val="32"/>
          <w:cs/>
        </w:rPr>
        <w:t>ค่า</w:t>
      </w:r>
      <w:r w:rsidRPr="000D6F36">
        <w:rPr>
          <w:rFonts w:ascii="TH SarabunPSK" w:hAnsi="TH SarabunPSK" w:cs="TH SarabunPSK"/>
          <w:spacing w:val="-8"/>
          <w:sz w:val="32"/>
          <w:szCs w:val="32"/>
          <w:cs/>
        </w:rPr>
        <w:t xml:space="preserve">อาหารกลางวัน </w:t>
      </w:r>
      <w:r w:rsidRPr="000D6F3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และค่าอาหารเย็น </w:t>
      </w:r>
      <w:r w:rsidRPr="000D6F36">
        <w:rPr>
          <w:rFonts w:ascii="TH SarabunPSK" w:hAnsi="TH SarabunPSK" w:cs="TH SarabunPSK"/>
          <w:spacing w:val="-8"/>
          <w:sz w:val="32"/>
          <w:szCs w:val="32"/>
          <w:cs/>
        </w:rPr>
        <w:t>ให้พนักงานขับรถยนต์</w:t>
      </w:r>
      <w:r w:rsidRPr="000D6F36">
        <w:rPr>
          <w:rFonts w:ascii="TH SarabunPSK" w:hAnsi="TH SarabunPSK" w:cs="TH SarabunPSK" w:hint="cs"/>
          <w:spacing w:val="-8"/>
          <w:sz w:val="32"/>
          <w:szCs w:val="32"/>
          <w:cs/>
        </w:rPr>
        <w:t>ของสถาบันพระบรมราชชนก</w:t>
      </w:r>
      <w:r w:rsidRPr="000D6F36">
        <w:rPr>
          <w:rFonts w:ascii="TH SarabunPSK" w:hAnsi="TH SarabunPSK" w:cs="TH SarabunPSK" w:hint="cs"/>
          <w:sz w:val="32"/>
          <w:szCs w:val="32"/>
          <w:cs/>
        </w:rPr>
        <w:t xml:space="preserve"> จากงบประมาณสถาบันพระบรมราชชนก</w:t>
      </w:r>
    </w:p>
    <w:p w:rsidR="008F0CA2" w:rsidRPr="000D6F36" w:rsidRDefault="008F0CA2" w:rsidP="008F0CA2">
      <w:pPr>
        <w:pStyle w:val="a9"/>
        <w:tabs>
          <w:tab w:val="left" w:pos="1418"/>
        </w:tabs>
        <w:spacing w:line="235" w:lineRule="auto"/>
        <w:ind w:left="0" w:firstLine="1418"/>
        <w:contextualSpacing w:val="0"/>
        <w:jc w:val="right"/>
        <w:rPr>
          <w:rFonts w:ascii="TH SarabunPSK" w:hAnsi="TH SarabunPSK" w:cs="TH SarabunPSK"/>
          <w:spacing w:val="8"/>
          <w:sz w:val="32"/>
          <w:szCs w:val="32"/>
        </w:rPr>
      </w:pPr>
      <w:r w:rsidRPr="000D6F36">
        <w:rPr>
          <w:rFonts w:ascii="TH SarabunPSK" w:hAnsi="TH SarabunPSK" w:cs="TH SarabunPSK" w:hint="cs"/>
          <w:spacing w:val="8"/>
          <w:sz w:val="32"/>
          <w:szCs w:val="32"/>
          <w:cs/>
        </w:rPr>
        <w:t>๕. อนุมัติ…</w:t>
      </w:r>
    </w:p>
    <w:p w:rsidR="008F0CA2" w:rsidRPr="000D6F36" w:rsidRDefault="008F0CA2" w:rsidP="0016696E">
      <w:pPr>
        <w:pStyle w:val="a9"/>
        <w:tabs>
          <w:tab w:val="left" w:pos="1418"/>
        </w:tabs>
        <w:spacing w:line="235" w:lineRule="auto"/>
        <w:ind w:left="0" w:firstLine="1418"/>
        <w:contextualSpacing w:val="0"/>
        <w:jc w:val="thaiDistribute"/>
        <w:rPr>
          <w:rFonts w:ascii="TH SarabunPSK" w:hAnsi="TH SarabunPSK" w:cs="TH SarabunPSK"/>
          <w:spacing w:val="8"/>
          <w:sz w:val="32"/>
          <w:szCs w:val="32"/>
        </w:rPr>
      </w:pPr>
    </w:p>
    <w:p w:rsidR="00A21F13" w:rsidRPr="000D6F36" w:rsidRDefault="008F0CA2" w:rsidP="0016696E">
      <w:pPr>
        <w:pStyle w:val="a9"/>
        <w:tabs>
          <w:tab w:val="left" w:pos="1418"/>
        </w:tabs>
        <w:spacing w:line="235" w:lineRule="auto"/>
        <w:ind w:left="0" w:firstLine="1418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6F36">
        <w:rPr>
          <w:rFonts w:ascii="TH SarabunPSK" w:hAnsi="TH SarabunPSK" w:cs="TH SarabunPSK"/>
          <w:spacing w:val="8"/>
          <w:sz w:val="32"/>
          <w:szCs w:val="32"/>
          <w:cs/>
        </w:rPr>
        <w:br w:type="page"/>
      </w:r>
      <w:r w:rsidRPr="000D6F36">
        <w:rPr>
          <w:rFonts w:ascii="TH SarabunPSK" w:hAnsi="TH SarabunPSK" w:cs="TH SarabunPSK" w:hint="cs"/>
          <w:spacing w:val="8"/>
          <w:sz w:val="32"/>
          <w:szCs w:val="32"/>
          <w:cs/>
        </w:rPr>
        <w:lastRenderedPageBreak/>
        <w:t>๕</w:t>
      </w:r>
      <w:r w:rsidR="004368B0" w:rsidRPr="000D6F36">
        <w:rPr>
          <w:rFonts w:ascii="TH SarabunPSK" w:hAnsi="TH SarabunPSK" w:cs="TH SarabunPSK" w:hint="cs"/>
          <w:spacing w:val="8"/>
          <w:sz w:val="32"/>
          <w:szCs w:val="32"/>
          <w:cs/>
        </w:rPr>
        <w:t>.</w:t>
      </w:r>
      <w:r w:rsidR="003F2507" w:rsidRPr="000D6F36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4368B0" w:rsidRPr="000D6F36">
        <w:rPr>
          <w:rFonts w:ascii="TH SarabunPSK" w:hAnsi="TH SarabunPSK" w:cs="TH SarabunPSK" w:hint="cs"/>
          <w:spacing w:val="8"/>
          <w:sz w:val="32"/>
          <w:szCs w:val="32"/>
          <w:cs/>
        </w:rPr>
        <w:t>อนุมัติให้จัดประชุมนอกสถานที่</w:t>
      </w:r>
      <w:r w:rsidR="0000444D" w:rsidRPr="000D6F36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4368B0" w:rsidRPr="000D6F36">
        <w:rPr>
          <w:rFonts w:ascii="TH SarabunPSK" w:hAnsi="TH SarabunPSK" w:cs="TH SarabunPSK" w:hint="cs"/>
          <w:spacing w:val="8"/>
          <w:sz w:val="32"/>
          <w:szCs w:val="32"/>
          <w:cs/>
        </w:rPr>
        <w:t>และให้ผู้ดำเนินการจัดประชุม ผู้เข้าร่วมประชุม</w:t>
      </w:r>
      <w:r w:rsidR="00D3277F"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</w:t>
      </w:r>
      <w:r w:rsidR="004368B0" w:rsidRPr="000D6F36">
        <w:rPr>
          <w:rFonts w:ascii="TH SarabunPSK" w:hAnsi="TH SarabunPSK" w:cs="TH SarabunPSK" w:hint="cs"/>
          <w:spacing w:val="-4"/>
          <w:sz w:val="32"/>
          <w:szCs w:val="32"/>
          <w:cs/>
        </w:rPr>
        <w:t>ที่เป็นข้าราชการ พนักงานราชการ ลูกจ้างเหมาบริการ ของสถาบันพระบรมราชชนก</w:t>
      </w:r>
      <w:r w:rsidR="004368B0" w:rsidRPr="000D6F36">
        <w:rPr>
          <w:rFonts w:ascii="TH SarabunPSK" w:hAnsi="TH SarabunPSK" w:cs="TH SarabunPSK" w:hint="cs"/>
          <w:sz w:val="32"/>
          <w:szCs w:val="32"/>
          <w:cs/>
        </w:rPr>
        <w:t xml:space="preserve">ส่วนกลาง </w:t>
      </w:r>
      <w:r w:rsidR="00A01984" w:rsidRPr="000D6F36">
        <w:rPr>
          <w:rFonts w:ascii="TH SarabunPSK" w:hAnsi="TH SarabunPSK" w:cs="TH SarabunPSK" w:hint="cs"/>
          <w:sz w:val="32"/>
          <w:szCs w:val="32"/>
          <w:cs/>
        </w:rPr>
        <w:t xml:space="preserve">และผู้เข้าร่วมประชุมจากวิทยาลัย </w:t>
      </w:r>
      <w:r w:rsidR="00D3277F" w:rsidRPr="000D6F36">
        <w:rPr>
          <w:rFonts w:ascii="TH SarabunPSK" w:hAnsi="TH SarabunPSK" w:cs="TH SarabunPSK" w:hint="cs"/>
          <w:sz w:val="32"/>
          <w:szCs w:val="32"/>
          <w:cs/>
        </w:rPr>
        <w:t>ดังรายนามในเอกสารหมายเลข ๑ ที่แนบเรียนมาพร้อมนี้ เดินทางไปราชการ</w:t>
      </w:r>
      <w:r w:rsidR="00A01984" w:rsidRPr="000D6F36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D3277F" w:rsidRPr="000D6F36">
        <w:rPr>
          <w:rFonts w:ascii="TH SarabunPSK" w:hAnsi="TH SarabunPSK" w:cs="TH SarabunPSK" w:hint="cs"/>
          <w:sz w:val="32"/>
          <w:szCs w:val="32"/>
          <w:cs/>
        </w:rPr>
        <w:t>เพื่อดำเนินการจัดประชุมและเข้าร่วมประชุมดังกล่าว โดยเดินทางและพักค้างคืน</w:t>
      </w:r>
      <w:r w:rsidR="0000444D" w:rsidRPr="000D6F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277F" w:rsidRPr="000D6F36">
        <w:rPr>
          <w:rFonts w:ascii="TH SarabunPSK" w:hAnsi="TH SarabunPSK" w:cs="TH SarabunPSK" w:hint="cs"/>
          <w:sz w:val="32"/>
          <w:szCs w:val="32"/>
          <w:cs/>
        </w:rPr>
        <w:t>ก่อนและหลังการ</w:t>
      </w:r>
      <w:r w:rsidR="00A01984" w:rsidRPr="000D6F36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D3277F" w:rsidRPr="000D6F36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DE5CE1" w:rsidRPr="000D6F36">
        <w:rPr>
          <w:rFonts w:ascii="TH SarabunPSK" w:hAnsi="TH SarabunPSK" w:cs="TH SarabunPSK" w:hint="cs"/>
          <w:sz w:val="32"/>
          <w:szCs w:val="32"/>
          <w:cs/>
        </w:rPr>
        <w:t>หนึ่งวัน</w:t>
      </w:r>
    </w:p>
    <w:p w:rsidR="003F2507" w:rsidRPr="000D6F36" w:rsidRDefault="008F0CA2" w:rsidP="0016696E">
      <w:pPr>
        <w:pStyle w:val="a9"/>
        <w:spacing w:line="235" w:lineRule="auto"/>
        <w:ind w:left="0" w:firstLine="141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D6F36">
        <w:rPr>
          <w:rFonts w:ascii="TH SarabunPSK" w:hAnsi="TH SarabunPSK" w:cs="TH SarabunPSK" w:hint="cs"/>
          <w:spacing w:val="4"/>
          <w:sz w:val="32"/>
          <w:szCs w:val="32"/>
          <w:cs/>
        </w:rPr>
        <w:t>๖</w:t>
      </w:r>
      <w:r w:rsidR="004368B0" w:rsidRPr="000D6F36">
        <w:rPr>
          <w:rFonts w:ascii="TH SarabunPSK" w:hAnsi="TH SarabunPSK" w:cs="TH SarabunPSK" w:hint="cs"/>
          <w:spacing w:val="4"/>
          <w:sz w:val="32"/>
          <w:szCs w:val="32"/>
          <w:cs/>
        </w:rPr>
        <w:t>.</w:t>
      </w:r>
      <w:r w:rsidR="003F2507" w:rsidRPr="000D6F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2A8E" w:rsidRPr="000D6F36">
        <w:rPr>
          <w:rFonts w:ascii="TH SarabunPSK" w:hAnsi="TH SarabunPSK" w:cs="TH SarabunPSK" w:hint="cs"/>
          <w:spacing w:val="-8"/>
          <w:sz w:val="32"/>
          <w:szCs w:val="32"/>
          <w:cs/>
        </w:rPr>
        <w:t>อนุมัติให้ข้าราชการในสังกัดสถาบันพระบรมราชชนก เป็นวิทยากรโดยเบิกค่าสมนาคุณวิทยากร</w:t>
      </w:r>
      <w:r w:rsidR="00AA2A8E" w:rsidRPr="000D6F36">
        <w:rPr>
          <w:rFonts w:ascii="TH SarabunPSK" w:hAnsi="TH SarabunPSK" w:cs="TH SarabunPSK" w:hint="cs"/>
          <w:sz w:val="32"/>
          <w:szCs w:val="32"/>
          <w:cs/>
        </w:rPr>
        <w:t xml:space="preserve"> ชั่วโมงละ ๖๐๐ บาท</w:t>
      </w:r>
    </w:p>
    <w:p w:rsidR="00A761B9" w:rsidRPr="000D6F36" w:rsidRDefault="008F0CA2" w:rsidP="0016696E">
      <w:pPr>
        <w:tabs>
          <w:tab w:val="left" w:pos="1418"/>
        </w:tabs>
        <w:spacing w:line="235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D6F36">
        <w:rPr>
          <w:rFonts w:ascii="TH SarabunPSK" w:hAnsi="TH SarabunPSK" w:cs="TH SarabunPSK" w:hint="cs"/>
          <w:sz w:val="32"/>
          <w:szCs w:val="32"/>
          <w:cs/>
        </w:rPr>
        <w:t>๗</w:t>
      </w:r>
      <w:r w:rsidR="004368B0" w:rsidRPr="000D6F3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368B0" w:rsidRPr="000D6F36">
        <w:rPr>
          <w:rFonts w:ascii="TH SarabunPSK" w:hAnsi="TH SarabunPSK" w:cs="TH SarabunPSK"/>
          <w:sz w:val="32"/>
          <w:szCs w:val="32"/>
          <w:cs/>
        </w:rPr>
        <w:t>ลงนามใน</w:t>
      </w:r>
      <w:r w:rsidR="00DE5CE1" w:rsidRPr="000D6F36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A761B9" w:rsidRPr="000D6F36">
        <w:rPr>
          <w:rFonts w:ascii="TH SarabunPSK" w:hAnsi="TH SarabunPSK" w:cs="TH SarabunPSK"/>
          <w:sz w:val="32"/>
          <w:szCs w:val="32"/>
          <w:cs/>
        </w:rPr>
        <w:t>หนังสือเชิญประชุม</w:t>
      </w:r>
      <w:r w:rsidR="004368B0" w:rsidRPr="000D6F3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368B0" w:rsidRPr="000D6F36" w:rsidRDefault="008F0CA2" w:rsidP="0016696E">
      <w:pPr>
        <w:tabs>
          <w:tab w:val="left" w:pos="1418"/>
        </w:tabs>
        <w:spacing w:line="235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D6F36">
        <w:rPr>
          <w:rFonts w:ascii="TH SarabunPSK" w:hAnsi="TH SarabunPSK" w:cs="TH SarabunPSK" w:hint="cs"/>
          <w:sz w:val="32"/>
          <w:szCs w:val="32"/>
          <w:cs/>
        </w:rPr>
        <w:t>๘</w:t>
      </w:r>
      <w:r w:rsidR="004368B0" w:rsidRPr="000D6F3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368B0" w:rsidRPr="000D6F36">
        <w:rPr>
          <w:rFonts w:ascii="TH SarabunPSK" w:hAnsi="TH SarabunPSK" w:cs="TH SarabunPSK"/>
          <w:sz w:val="32"/>
          <w:szCs w:val="32"/>
          <w:cs/>
        </w:rPr>
        <w:t>ลงนาม</w:t>
      </w:r>
      <w:r w:rsidR="00A761B9" w:rsidRPr="000D6F36">
        <w:rPr>
          <w:rFonts w:ascii="TH SarabunPSK" w:hAnsi="TH SarabunPSK" w:cs="TH SarabunPSK" w:hint="cs"/>
          <w:sz w:val="32"/>
          <w:szCs w:val="32"/>
          <w:cs/>
        </w:rPr>
        <w:t xml:space="preserve">ในหนังสือเชิญวิทยากรซึ่งเป็นบุคคลภายนอก </w:t>
      </w:r>
      <w:r w:rsidR="004368B0" w:rsidRPr="000D6F36">
        <w:rPr>
          <w:rFonts w:ascii="TH SarabunPSK" w:hAnsi="TH SarabunPSK" w:cs="TH SarabunPSK"/>
          <w:sz w:val="32"/>
          <w:szCs w:val="32"/>
          <w:cs/>
        </w:rPr>
        <w:t>ที่แนบมาพร้อมนี้ด้วย จะเป็นพระคุณ</w:t>
      </w:r>
    </w:p>
    <w:p w:rsidR="001469E8" w:rsidRPr="00D56D57" w:rsidRDefault="001469E8" w:rsidP="00EA4CA6">
      <w:pPr>
        <w:tabs>
          <w:tab w:val="left" w:pos="1701"/>
        </w:tabs>
        <w:ind w:firstLine="141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sectPr w:rsidR="001469E8" w:rsidRPr="00D56D57" w:rsidSect="007D0C23">
      <w:headerReference w:type="even" r:id="rId9"/>
      <w:headerReference w:type="default" r:id="rId10"/>
      <w:pgSz w:w="11906" w:h="16838" w:code="9"/>
      <w:pgMar w:top="851" w:right="1134" w:bottom="1134" w:left="1701" w:header="709" w:footer="720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E6D" w:rsidRDefault="00401E6D">
      <w:r>
        <w:separator/>
      </w:r>
    </w:p>
  </w:endnote>
  <w:endnote w:type="continuationSeparator" w:id="1">
    <w:p w:rsidR="00401E6D" w:rsidRDefault="00401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E6D" w:rsidRDefault="00401E6D">
      <w:r>
        <w:separator/>
      </w:r>
    </w:p>
  </w:footnote>
  <w:footnote w:type="continuationSeparator" w:id="1">
    <w:p w:rsidR="00401E6D" w:rsidRDefault="00401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B1E" w:rsidRDefault="00CB1E2C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564B1E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564B1E" w:rsidRDefault="00564B1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B1E" w:rsidRDefault="00564B1E">
    <w:pPr>
      <w:pStyle w:val="a5"/>
      <w:jc w:val="center"/>
    </w:pPr>
    <w:r>
      <w:rPr>
        <w:rFonts w:ascii="TH SarabunPSK" w:hAnsi="TH SarabunPSK" w:cs="TH SarabunPSK"/>
        <w:sz w:val="32"/>
        <w:szCs w:val="32"/>
      </w:rPr>
      <w:t>-</w:t>
    </w:r>
    <w:r w:rsidR="00CB1E2C" w:rsidRPr="00CB059A">
      <w:rPr>
        <w:rFonts w:ascii="TH SarabunPSK" w:hAnsi="TH SarabunPSK" w:cs="TH SarabunPSK"/>
        <w:sz w:val="32"/>
        <w:szCs w:val="32"/>
      </w:rPr>
      <w:fldChar w:fldCharType="begin"/>
    </w:r>
    <w:r w:rsidRPr="00CB059A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="00CB1E2C" w:rsidRPr="00CB059A">
      <w:rPr>
        <w:rFonts w:ascii="TH SarabunPSK" w:hAnsi="TH SarabunPSK" w:cs="TH SarabunPSK"/>
        <w:sz w:val="32"/>
        <w:szCs w:val="32"/>
      </w:rPr>
      <w:fldChar w:fldCharType="separate"/>
    </w:r>
    <w:r w:rsidR="007664A5" w:rsidRPr="007664A5">
      <w:rPr>
        <w:rFonts w:ascii="TH SarabunPSK" w:hAnsi="TH SarabunPSK" w:cs="TH SarabunPSK"/>
        <w:noProof/>
        <w:sz w:val="32"/>
        <w:szCs w:val="32"/>
        <w:cs/>
        <w:lang w:val="th-TH"/>
      </w:rPr>
      <w:t>๒</w:t>
    </w:r>
    <w:r w:rsidR="00CB1E2C" w:rsidRPr="00CB059A">
      <w:rPr>
        <w:rFonts w:ascii="TH SarabunPSK" w:hAnsi="TH SarabunPSK" w:cs="TH SarabunPSK"/>
        <w:sz w:val="32"/>
        <w:szCs w:val="32"/>
      </w:rPr>
      <w:fldChar w:fldCharType="end"/>
    </w:r>
    <w:r>
      <w:rPr>
        <w:rFonts w:ascii="TH SarabunPSK" w:hAnsi="TH SarabunPSK" w:cs="TH SarabunPSK"/>
        <w:sz w:val="32"/>
        <w:szCs w:val="32"/>
      </w:rPr>
      <w:t>-</w:t>
    </w:r>
  </w:p>
  <w:p w:rsidR="00564B1E" w:rsidRPr="00D6626B" w:rsidRDefault="00564B1E" w:rsidP="00B72D97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55E"/>
    <w:multiLevelType w:val="hybridMultilevel"/>
    <w:tmpl w:val="F60CBF9A"/>
    <w:lvl w:ilvl="0" w:tplc="F460A2B2">
      <w:start w:val="1"/>
      <w:numFmt w:val="thaiNumbers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5227466"/>
    <w:multiLevelType w:val="hybridMultilevel"/>
    <w:tmpl w:val="7D602A9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5EB107E"/>
    <w:multiLevelType w:val="hybridMultilevel"/>
    <w:tmpl w:val="2778A2D8"/>
    <w:lvl w:ilvl="0" w:tplc="A192EE7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C6A3438"/>
    <w:multiLevelType w:val="hybridMultilevel"/>
    <w:tmpl w:val="0A468D6A"/>
    <w:lvl w:ilvl="0" w:tplc="04090019">
      <w:start w:val="1"/>
      <w:numFmt w:val="thaiNumbers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CB15B7B"/>
    <w:multiLevelType w:val="hybridMultilevel"/>
    <w:tmpl w:val="5FA8071A"/>
    <w:lvl w:ilvl="0" w:tplc="54328ED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1172B"/>
    <w:multiLevelType w:val="hybridMultilevel"/>
    <w:tmpl w:val="E2B013B4"/>
    <w:lvl w:ilvl="0" w:tplc="93B29DA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27004"/>
    <w:multiLevelType w:val="hybridMultilevel"/>
    <w:tmpl w:val="D6643704"/>
    <w:lvl w:ilvl="0" w:tplc="1E2CC66E">
      <w:start w:val="1"/>
      <w:numFmt w:val="thaiNumbers"/>
      <w:lvlText w:val="%1."/>
      <w:lvlJc w:val="left"/>
      <w:pPr>
        <w:ind w:left="2138" w:hanging="360"/>
      </w:pPr>
      <w:rPr>
        <w:rFonts w:hint="default"/>
        <w:color w:val="auto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2DE26246"/>
    <w:multiLevelType w:val="hybridMultilevel"/>
    <w:tmpl w:val="DE2610A0"/>
    <w:lvl w:ilvl="0" w:tplc="04090019">
      <w:start w:val="1"/>
      <w:numFmt w:val="thaiNumbers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1FA0633"/>
    <w:multiLevelType w:val="hybridMultilevel"/>
    <w:tmpl w:val="E7369BBC"/>
    <w:lvl w:ilvl="0" w:tplc="93B29DA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7BB399A"/>
    <w:multiLevelType w:val="hybridMultilevel"/>
    <w:tmpl w:val="8CDC4356"/>
    <w:lvl w:ilvl="0" w:tplc="520640C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8BC48E9"/>
    <w:multiLevelType w:val="hybridMultilevel"/>
    <w:tmpl w:val="31B695BA"/>
    <w:lvl w:ilvl="0" w:tplc="6AC6BBC2">
      <w:start w:val="1"/>
      <w:numFmt w:val="thaiNumbers"/>
      <w:lvlText w:val="%1."/>
      <w:lvlJc w:val="left"/>
      <w:pPr>
        <w:ind w:left="18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9C619B8"/>
    <w:multiLevelType w:val="hybridMultilevel"/>
    <w:tmpl w:val="4D2AC90A"/>
    <w:lvl w:ilvl="0" w:tplc="04090019">
      <w:start w:val="1"/>
      <w:numFmt w:val="thaiNumbers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1011470"/>
    <w:multiLevelType w:val="hybridMultilevel"/>
    <w:tmpl w:val="30DE0140"/>
    <w:lvl w:ilvl="0" w:tplc="87D464D8">
      <w:start w:val="1"/>
      <w:numFmt w:val="thaiNumbers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3">
    <w:nsid w:val="44581634"/>
    <w:multiLevelType w:val="hybridMultilevel"/>
    <w:tmpl w:val="E1F0402C"/>
    <w:lvl w:ilvl="0" w:tplc="04090019">
      <w:start w:val="1"/>
      <w:numFmt w:val="thaiNumbers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5B73D02"/>
    <w:multiLevelType w:val="hybridMultilevel"/>
    <w:tmpl w:val="73B2D09A"/>
    <w:lvl w:ilvl="0" w:tplc="1B9A4656">
      <w:start w:val="1"/>
      <w:numFmt w:val="thaiNumbers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FAE7FCC"/>
    <w:multiLevelType w:val="hybridMultilevel"/>
    <w:tmpl w:val="326243E0"/>
    <w:lvl w:ilvl="0" w:tplc="7F30B23C">
      <w:start w:val="1"/>
      <w:numFmt w:val="thaiNumbers"/>
      <w:lvlText w:val="%1."/>
      <w:lvlJc w:val="left"/>
      <w:pPr>
        <w:ind w:left="3098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55450152"/>
    <w:multiLevelType w:val="hybridMultilevel"/>
    <w:tmpl w:val="759412EA"/>
    <w:lvl w:ilvl="0" w:tplc="04090019">
      <w:start w:val="1"/>
      <w:numFmt w:val="thaiNumbers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60C12A44"/>
    <w:multiLevelType w:val="hybridMultilevel"/>
    <w:tmpl w:val="79EAA002"/>
    <w:lvl w:ilvl="0" w:tplc="3A46EE7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46E20C8"/>
    <w:multiLevelType w:val="hybridMultilevel"/>
    <w:tmpl w:val="AE20B4F8"/>
    <w:lvl w:ilvl="0" w:tplc="F70A057C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30E09"/>
    <w:multiLevelType w:val="hybridMultilevel"/>
    <w:tmpl w:val="36ACDEF8"/>
    <w:lvl w:ilvl="0" w:tplc="F622274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04276E1"/>
    <w:multiLevelType w:val="hybridMultilevel"/>
    <w:tmpl w:val="42E83750"/>
    <w:lvl w:ilvl="0" w:tplc="3E5E077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6B42AFB"/>
    <w:multiLevelType w:val="hybridMultilevel"/>
    <w:tmpl w:val="B7444986"/>
    <w:lvl w:ilvl="0" w:tplc="09B8480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7B1A6CFB"/>
    <w:multiLevelType w:val="hybridMultilevel"/>
    <w:tmpl w:val="DA8CE73C"/>
    <w:lvl w:ilvl="0" w:tplc="EBB0640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C896439"/>
    <w:multiLevelType w:val="hybridMultilevel"/>
    <w:tmpl w:val="621E8BD8"/>
    <w:lvl w:ilvl="0" w:tplc="04090019">
      <w:start w:val="1"/>
      <w:numFmt w:val="thaiNumbers"/>
      <w:lvlText w:val="%1.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3"/>
  </w:num>
  <w:num w:numId="5">
    <w:abstractNumId w:val="23"/>
  </w:num>
  <w:num w:numId="6">
    <w:abstractNumId w:val="7"/>
  </w:num>
  <w:num w:numId="7">
    <w:abstractNumId w:val="11"/>
  </w:num>
  <w:num w:numId="8">
    <w:abstractNumId w:val="20"/>
  </w:num>
  <w:num w:numId="9">
    <w:abstractNumId w:val="4"/>
  </w:num>
  <w:num w:numId="10">
    <w:abstractNumId w:val="18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1"/>
  </w:num>
  <w:num w:numId="16">
    <w:abstractNumId w:val="14"/>
  </w:num>
  <w:num w:numId="17">
    <w:abstractNumId w:val="5"/>
  </w:num>
  <w:num w:numId="18">
    <w:abstractNumId w:val="22"/>
  </w:num>
  <w:num w:numId="19">
    <w:abstractNumId w:val="10"/>
  </w:num>
  <w:num w:numId="20">
    <w:abstractNumId w:val="8"/>
  </w:num>
  <w:num w:numId="21">
    <w:abstractNumId w:val="21"/>
  </w:num>
  <w:num w:numId="22">
    <w:abstractNumId w:val="6"/>
  </w:num>
  <w:num w:numId="23">
    <w:abstractNumId w:val="15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66825"/>
    <w:rsid w:val="000009B3"/>
    <w:rsid w:val="0000444D"/>
    <w:rsid w:val="00004CDC"/>
    <w:rsid w:val="0001536E"/>
    <w:rsid w:val="0001641C"/>
    <w:rsid w:val="00016491"/>
    <w:rsid w:val="00022444"/>
    <w:rsid w:val="00023A03"/>
    <w:rsid w:val="000254A6"/>
    <w:rsid w:val="00030734"/>
    <w:rsid w:val="0003166E"/>
    <w:rsid w:val="00034D4F"/>
    <w:rsid w:val="00041424"/>
    <w:rsid w:val="00043434"/>
    <w:rsid w:val="00045F3B"/>
    <w:rsid w:val="0004753D"/>
    <w:rsid w:val="00053D23"/>
    <w:rsid w:val="0006583D"/>
    <w:rsid w:val="000672BD"/>
    <w:rsid w:val="00077A42"/>
    <w:rsid w:val="00096DDD"/>
    <w:rsid w:val="000A03F9"/>
    <w:rsid w:val="000A33F7"/>
    <w:rsid w:val="000A4BC0"/>
    <w:rsid w:val="000B415A"/>
    <w:rsid w:val="000B4CE6"/>
    <w:rsid w:val="000B4D14"/>
    <w:rsid w:val="000B5D1C"/>
    <w:rsid w:val="000B6866"/>
    <w:rsid w:val="000C007B"/>
    <w:rsid w:val="000C26B6"/>
    <w:rsid w:val="000C3FF0"/>
    <w:rsid w:val="000C7955"/>
    <w:rsid w:val="000D272F"/>
    <w:rsid w:val="000D3B86"/>
    <w:rsid w:val="000D634B"/>
    <w:rsid w:val="000D658D"/>
    <w:rsid w:val="000D6E5E"/>
    <w:rsid w:val="000D6F36"/>
    <w:rsid w:val="000E0E6E"/>
    <w:rsid w:val="000E7F26"/>
    <w:rsid w:val="000F1606"/>
    <w:rsid w:val="000F38FA"/>
    <w:rsid w:val="000F4123"/>
    <w:rsid w:val="000F794F"/>
    <w:rsid w:val="001018D5"/>
    <w:rsid w:val="001027C1"/>
    <w:rsid w:val="00107DC9"/>
    <w:rsid w:val="00114D99"/>
    <w:rsid w:val="001160C9"/>
    <w:rsid w:val="0011640D"/>
    <w:rsid w:val="00116587"/>
    <w:rsid w:val="00117831"/>
    <w:rsid w:val="00121131"/>
    <w:rsid w:val="00121C32"/>
    <w:rsid w:val="00121E1B"/>
    <w:rsid w:val="00124C42"/>
    <w:rsid w:val="0012502B"/>
    <w:rsid w:val="001469E8"/>
    <w:rsid w:val="001508A9"/>
    <w:rsid w:val="001508FE"/>
    <w:rsid w:val="001511BD"/>
    <w:rsid w:val="0015164A"/>
    <w:rsid w:val="00152F5D"/>
    <w:rsid w:val="00155F44"/>
    <w:rsid w:val="00156D65"/>
    <w:rsid w:val="00163B6B"/>
    <w:rsid w:val="0016494C"/>
    <w:rsid w:val="0016696E"/>
    <w:rsid w:val="00170726"/>
    <w:rsid w:val="00170F71"/>
    <w:rsid w:val="00171073"/>
    <w:rsid w:val="001730EC"/>
    <w:rsid w:val="00173E8C"/>
    <w:rsid w:val="00174D9F"/>
    <w:rsid w:val="00181204"/>
    <w:rsid w:val="00190EDB"/>
    <w:rsid w:val="00191C84"/>
    <w:rsid w:val="001943BB"/>
    <w:rsid w:val="001A0875"/>
    <w:rsid w:val="001A33AD"/>
    <w:rsid w:val="001A6BBC"/>
    <w:rsid w:val="001C64D2"/>
    <w:rsid w:val="001D21FC"/>
    <w:rsid w:val="001D3959"/>
    <w:rsid w:val="001D5A17"/>
    <w:rsid w:val="001D6C9D"/>
    <w:rsid w:val="001D7F94"/>
    <w:rsid w:val="001E179B"/>
    <w:rsid w:val="001E553D"/>
    <w:rsid w:val="001E56BB"/>
    <w:rsid w:val="001E65BC"/>
    <w:rsid w:val="001F01ED"/>
    <w:rsid w:val="001F41F4"/>
    <w:rsid w:val="001F442B"/>
    <w:rsid w:val="001F671D"/>
    <w:rsid w:val="001F706B"/>
    <w:rsid w:val="001F7D54"/>
    <w:rsid w:val="002007EB"/>
    <w:rsid w:val="00202E1A"/>
    <w:rsid w:val="00204BD7"/>
    <w:rsid w:val="002055A0"/>
    <w:rsid w:val="00210B91"/>
    <w:rsid w:val="00216D82"/>
    <w:rsid w:val="002217DD"/>
    <w:rsid w:val="0023210C"/>
    <w:rsid w:val="00233F31"/>
    <w:rsid w:val="00234405"/>
    <w:rsid w:val="002450ED"/>
    <w:rsid w:val="00250C1E"/>
    <w:rsid w:val="00253545"/>
    <w:rsid w:val="0025431C"/>
    <w:rsid w:val="00255B4F"/>
    <w:rsid w:val="00261A33"/>
    <w:rsid w:val="00261AA0"/>
    <w:rsid w:val="00262236"/>
    <w:rsid w:val="00263DF2"/>
    <w:rsid w:val="00273D69"/>
    <w:rsid w:val="002747A4"/>
    <w:rsid w:val="002830DF"/>
    <w:rsid w:val="00286168"/>
    <w:rsid w:val="00290795"/>
    <w:rsid w:val="00294447"/>
    <w:rsid w:val="0029536D"/>
    <w:rsid w:val="002A20E2"/>
    <w:rsid w:val="002B51DE"/>
    <w:rsid w:val="002C0A91"/>
    <w:rsid w:val="002C3D3C"/>
    <w:rsid w:val="002E08ED"/>
    <w:rsid w:val="002E0A17"/>
    <w:rsid w:val="002E1EB8"/>
    <w:rsid w:val="002E5361"/>
    <w:rsid w:val="002F7B2D"/>
    <w:rsid w:val="00302258"/>
    <w:rsid w:val="0031192F"/>
    <w:rsid w:val="00313E86"/>
    <w:rsid w:val="00320D0C"/>
    <w:rsid w:val="00321189"/>
    <w:rsid w:val="00323516"/>
    <w:rsid w:val="00330CE3"/>
    <w:rsid w:val="0033240C"/>
    <w:rsid w:val="0033796F"/>
    <w:rsid w:val="00345D9C"/>
    <w:rsid w:val="0035118E"/>
    <w:rsid w:val="00351B0B"/>
    <w:rsid w:val="00354D89"/>
    <w:rsid w:val="00362720"/>
    <w:rsid w:val="00363C28"/>
    <w:rsid w:val="00365D49"/>
    <w:rsid w:val="0036675B"/>
    <w:rsid w:val="00367B18"/>
    <w:rsid w:val="00367E0C"/>
    <w:rsid w:val="00376314"/>
    <w:rsid w:val="003831A7"/>
    <w:rsid w:val="0038727E"/>
    <w:rsid w:val="00395950"/>
    <w:rsid w:val="003970B3"/>
    <w:rsid w:val="003A18AD"/>
    <w:rsid w:val="003A6749"/>
    <w:rsid w:val="003A7483"/>
    <w:rsid w:val="003A7CC2"/>
    <w:rsid w:val="003B0B81"/>
    <w:rsid w:val="003B2B73"/>
    <w:rsid w:val="003C0271"/>
    <w:rsid w:val="003C0B2D"/>
    <w:rsid w:val="003C17BE"/>
    <w:rsid w:val="003C58EF"/>
    <w:rsid w:val="003D0233"/>
    <w:rsid w:val="003D2307"/>
    <w:rsid w:val="003D2CBF"/>
    <w:rsid w:val="003D6DE5"/>
    <w:rsid w:val="003E2FF1"/>
    <w:rsid w:val="003E77F0"/>
    <w:rsid w:val="003F2507"/>
    <w:rsid w:val="003F331E"/>
    <w:rsid w:val="003F609E"/>
    <w:rsid w:val="003F7314"/>
    <w:rsid w:val="00401E6D"/>
    <w:rsid w:val="004033D9"/>
    <w:rsid w:val="00403A9B"/>
    <w:rsid w:val="0040448D"/>
    <w:rsid w:val="0041037A"/>
    <w:rsid w:val="00421E6A"/>
    <w:rsid w:val="004320D0"/>
    <w:rsid w:val="0043220F"/>
    <w:rsid w:val="004368B0"/>
    <w:rsid w:val="004413DF"/>
    <w:rsid w:val="00444F26"/>
    <w:rsid w:val="00446C36"/>
    <w:rsid w:val="00446E33"/>
    <w:rsid w:val="004470AA"/>
    <w:rsid w:val="00450B3A"/>
    <w:rsid w:val="00456BFB"/>
    <w:rsid w:val="00457C64"/>
    <w:rsid w:val="004601D5"/>
    <w:rsid w:val="00460989"/>
    <w:rsid w:val="00461A6C"/>
    <w:rsid w:val="00472DAA"/>
    <w:rsid w:val="004767D2"/>
    <w:rsid w:val="00482DE6"/>
    <w:rsid w:val="00483F95"/>
    <w:rsid w:val="00483FA6"/>
    <w:rsid w:val="0048410F"/>
    <w:rsid w:val="004878DE"/>
    <w:rsid w:val="00492BF1"/>
    <w:rsid w:val="004A1A5E"/>
    <w:rsid w:val="004A26A3"/>
    <w:rsid w:val="004B1999"/>
    <w:rsid w:val="004B49D5"/>
    <w:rsid w:val="004B4D7E"/>
    <w:rsid w:val="004B615D"/>
    <w:rsid w:val="004C153E"/>
    <w:rsid w:val="004C3598"/>
    <w:rsid w:val="004C4A7B"/>
    <w:rsid w:val="004C53C8"/>
    <w:rsid w:val="004E11B9"/>
    <w:rsid w:val="004E3249"/>
    <w:rsid w:val="004E3DB5"/>
    <w:rsid w:val="004E7D83"/>
    <w:rsid w:val="004F6008"/>
    <w:rsid w:val="004F6BE2"/>
    <w:rsid w:val="005012A6"/>
    <w:rsid w:val="00503FB3"/>
    <w:rsid w:val="0050732D"/>
    <w:rsid w:val="00512445"/>
    <w:rsid w:val="005147E9"/>
    <w:rsid w:val="005175B2"/>
    <w:rsid w:val="00521E5B"/>
    <w:rsid w:val="00522145"/>
    <w:rsid w:val="00523647"/>
    <w:rsid w:val="00526102"/>
    <w:rsid w:val="005347BA"/>
    <w:rsid w:val="005451E2"/>
    <w:rsid w:val="00550177"/>
    <w:rsid w:val="00551624"/>
    <w:rsid w:val="005546E9"/>
    <w:rsid w:val="005564D4"/>
    <w:rsid w:val="00564B1E"/>
    <w:rsid w:val="00575E50"/>
    <w:rsid w:val="005809AB"/>
    <w:rsid w:val="00581CEE"/>
    <w:rsid w:val="00583AF9"/>
    <w:rsid w:val="00585395"/>
    <w:rsid w:val="005932E1"/>
    <w:rsid w:val="00593578"/>
    <w:rsid w:val="005971BB"/>
    <w:rsid w:val="005A4028"/>
    <w:rsid w:val="005B1AE4"/>
    <w:rsid w:val="005B247F"/>
    <w:rsid w:val="005B6CBC"/>
    <w:rsid w:val="005C0641"/>
    <w:rsid w:val="005C294F"/>
    <w:rsid w:val="005C6B6B"/>
    <w:rsid w:val="005C7AAB"/>
    <w:rsid w:val="005D0CCF"/>
    <w:rsid w:val="005D30A6"/>
    <w:rsid w:val="005D3E36"/>
    <w:rsid w:val="005E092C"/>
    <w:rsid w:val="005E3F5E"/>
    <w:rsid w:val="005E53ED"/>
    <w:rsid w:val="005E75EE"/>
    <w:rsid w:val="005F119A"/>
    <w:rsid w:val="005F488E"/>
    <w:rsid w:val="005F4EE0"/>
    <w:rsid w:val="005F72B3"/>
    <w:rsid w:val="006014AE"/>
    <w:rsid w:val="00603EDE"/>
    <w:rsid w:val="00604494"/>
    <w:rsid w:val="00604574"/>
    <w:rsid w:val="00605D68"/>
    <w:rsid w:val="00612188"/>
    <w:rsid w:val="00614859"/>
    <w:rsid w:val="006176A7"/>
    <w:rsid w:val="00626F88"/>
    <w:rsid w:val="00631FDF"/>
    <w:rsid w:val="00634670"/>
    <w:rsid w:val="006348C2"/>
    <w:rsid w:val="00635F65"/>
    <w:rsid w:val="00636851"/>
    <w:rsid w:val="00642C2C"/>
    <w:rsid w:val="006433FA"/>
    <w:rsid w:val="00644821"/>
    <w:rsid w:val="00645872"/>
    <w:rsid w:val="00654336"/>
    <w:rsid w:val="00654E34"/>
    <w:rsid w:val="00663A85"/>
    <w:rsid w:val="00667692"/>
    <w:rsid w:val="00674F5C"/>
    <w:rsid w:val="00676565"/>
    <w:rsid w:val="00677B77"/>
    <w:rsid w:val="00686545"/>
    <w:rsid w:val="00695307"/>
    <w:rsid w:val="006A08C1"/>
    <w:rsid w:val="006A1DBC"/>
    <w:rsid w:val="006A2155"/>
    <w:rsid w:val="006A37B9"/>
    <w:rsid w:val="006A4118"/>
    <w:rsid w:val="006A6CB1"/>
    <w:rsid w:val="006A71A1"/>
    <w:rsid w:val="006A7BEE"/>
    <w:rsid w:val="006B15CF"/>
    <w:rsid w:val="006B1A36"/>
    <w:rsid w:val="006B203F"/>
    <w:rsid w:val="006B28BE"/>
    <w:rsid w:val="006B4513"/>
    <w:rsid w:val="006B5AF4"/>
    <w:rsid w:val="006B66C7"/>
    <w:rsid w:val="006C4496"/>
    <w:rsid w:val="006C6A3D"/>
    <w:rsid w:val="006C6E64"/>
    <w:rsid w:val="006D10B5"/>
    <w:rsid w:val="006D16F7"/>
    <w:rsid w:val="006D2FAF"/>
    <w:rsid w:val="006D36D8"/>
    <w:rsid w:val="006D5093"/>
    <w:rsid w:val="006D5E95"/>
    <w:rsid w:val="006D6655"/>
    <w:rsid w:val="006D66C2"/>
    <w:rsid w:val="006E3591"/>
    <w:rsid w:val="006E4B74"/>
    <w:rsid w:val="006F2A01"/>
    <w:rsid w:val="006F2DB4"/>
    <w:rsid w:val="006F74FE"/>
    <w:rsid w:val="006F7F44"/>
    <w:rsid w:val="00703B11"/>
    <w:rsid w:val="007051BC"/>
    <w:rsid w:val="007205BA"/>
    <w:rsid w:val="00734B97"/>
    <w:rsid w:val="0073528A"/>
    <w:rsid w:val="00736A5A"/>
    <w:rsid w:val="0074052B"/>
    <w:rsid w:val="00740702"/>
    <w:rsid w:val="007434DE"/>
    <w:rsid w:val="00745DF0"/>
    <w:rsid w:val="00754005"/>
    <w:rsid w:val="00754D1B"/>
    <w:rsid w:val="007572F2"/>
    <w:rsid w:val="0075770B"/>
    <w:rsid w:val="00761FB9"/>
    <w:rsid w:val="00763F3A"/>
    <w:rsid w:val="0076435C"/>
    <w:rsid w:val="007664A5"/>
    <w:rsid w:val="0076660E"/>
    <w:rsid w:val="0077636E"/>
    <w:rsid w:val="0078168B"/>
    <w:rsid w:val="00781747"/>
    <w:rsid w:val="00784501"/>
    <w:rsid w:val="007855CE"/>
    <w:rsid w:val="00785A54"/>
    <w:rsid w:val="00787AF5"/>
    <w:rsid w:val="00793A8C"/>
    <w:rsid w:val="007941B5"/>
    <w:rsid w:val="007962B3"/>
    <w:rsid w:val="007A39D5"/>
    <w:rsid w:val="007B2443"/>
    <w:rsid w:val="007C29C8"/>
    <w:rsid w:val="007C32C0"/>
    <w:rsid w:val="007C5D56"/>
    <w:rsid w:val="007C755A"/>
    <w:rsid w:val="007C75A8"/>
    <w:rsid w:val="007D0C23"/>
    <w:rsid w:val="007D530C"/>
    <w:rsid w:val="007D612E"/>
    <w:rsid w:val="007D7BF9"/>
    <w:rsid w:val="007E3837"/>
    <w:rsid w:val="007E5823"/>
    <w:rsid w:val="007E65E1"/>
    <w:rsid w:val="007E6E95"/>
    <w:rsid w:val="007F0EA8"/>
    <w:rsid w:val="007F1754"/>
    <w:rsid w:val="007F6F15"/>
    <w:rsid w:val="007F7F86"/>
    <w:rsid w:val="00800DAA"/>
    <w:rsid w:val="008025F7"/>
    <w:rsid w:val="00807022"/>
    <w:rsid w:val="00812A25"/>
    <w:rsid w:val="00815D53"/>
    <w:rsid w:val="00820468"/>
    <w:rsid w:val="00820976"/>
    <w:rsid w:val="008216AC"/>
    <w:rsid w:val="00822062"/>
    <w:rsid w:val="008260C2"/>
    <w:rsid w:val="0083066D"/>
    <w:rsid w:val="00833ED7"/>
    <w:rsid w:val="008341E9"/>
    <w:rsid w:val="00851187"/>
    <w:rsid w:val="0085266F"/>
    <w:rsid w:val="008528CC"/>
    <w:rsid w:val="008535D9"/>
    <w:rsid w:val="00853C12"/>
    <w:rsid w:val="00855E58"/>
    <w:rsid w:val="00863D04"/>
    <w:rsid w:val="008642E0"/>
    <w:rsid w:val="008659E3"/>
    <w:rsid w:val="008667FF"/>
    <w:rsid w:val="00873794"/>
    <w:rsid w:val="00876DB8"/>
    <w:rsid w:val="00877B22"/>
    <w:rsid w:val="00880CD2"/>
    <w:rsid w:val="0089368B"/>
    <w:rsid w:val="00894059"/>
    <w:rsid w:val="00894561"/>
    <w:rsid w:val="00895506"/>
    <w:rsid w:val="008B2DCC"/>
    <w:rsid w:val="008B34B1"/>
    <w:rsid w:val="008B6374"/>
    <w:rsid w:val="008C21BE"/>
    <w:rsid w:val="008C2898"/>
    <w:rsid w:val="008C3A16"/>
    <w:rsid w:val="008C42D2"/>
    <w:rsid w:val="008C7F47"/>
    <w:rsid w:val="008D17CB"/>
    <w:rsid w:val="008D4E07"/>
    <w:rsid w:val="008D6D99"/>
    <w:rsid w:val="008E1C30"/>
    <w:rsid w:val="008E3A56"/>
    <w:rsid w:val="008F0CA2"/>
    <w:rsid w:val="008F1963"/>
    <w:rsid w:val="008F2CAF"/>
    <w:rsid w:val="008F4564"/>
    <w:rsid w:val="00901FDB"/>
    <w:rsid w:val="00904C2B"/>
    <w:rsid w:val="009159AD"/>
    <w:rsid w:val="00917EDA"/>
    <w:rsid w:val="009205F6"/>
    <w:rsid w:val="00921E9F"/>
    <w:rsid w:val="00922CAB"/>
    <w:rsid w:val="00923102"/>
    <w:rsid w:val="009260A7"/>
    <w:rsid w:val="0092704A"/>
    <w:rsid w:val="00930F0B"/>
    <w:rsid w:val="00931162"/>
    <w:rsid w:val="00933E2D"/>
    <w:rsid w:val="00944BFF"/>
    <w:rsid w:val="0094722C"/>
    <w:rsid w:val="00951D06"/>
    <w:rsid w:val="00953E43"/>
    <w:rsid w:val="00961403"/>
    <w:rsid w:val="00962F9A"/>
    <w:rsid w:val="00964AA0"/>
    <w:rsid w:val="00970B3B"/>
    <w:rsid w:val="0097240D"/>
    <w:rsid w:val="0097452D"/>
    <w:rsid w:val="00974619"/>
    <w:rsid w:val="00975C4A"/>
    <w:rsid w:val="009849A2"/>
    <w:rsid w:val="009904F4"/>
    <w:rsid w:val="00990D85"/>
    <w:rsid w:val="009A076C"/>
    <w:rsid w:val="009A3413"/>
    <w:rsid w:val="009A36C6"/>
    <w:rsid w:val="009A5B53"/>
    <w:rsid w:val="009A653B"/>
    <w:rsid w:val="009B0A94"/>
    <w:rsid w:val="009B0E75"/>
    <w:rsid w:val="009B23D1"/>
    <w:rsid w:val="009B2D7D"/>
    <w:rsid w:val="009B591C"/>
    <w:rsid w:val="009B59D9"/>
    <w:rsid w:val="009C74E1"/>
    <w:rsid w:val="009D039A"/>
    <w:rsid w:val="009D1BFB"/>
    <w:rsid w:val="009D2979"/>
    <w:rsid w:val="009D7833"/>
    <w:rsid w:val="009E5129"/>
    <w:rsid w:val="009F3167"/>
    <w:rsid w:val="009F44D1"/>
    <w:rsid w:val="00A01824"/>
    <w:rsid w:val="00A01984"/>
    <w:rsid w:val="00A10D72"/>
    <w:rsid w:val="00A11093"/>
    <w:rsid w:val="00A111EE"/>
    <w:rsid w:val="00A1473E"/>
    <w:rsid w:val="00A21F13"/>
    <w:rsid w:val="00A251D0"/>
    <w:rsid w:val="00A2621C"/>
    <w:rsid w:val="00A26325"/>
    <w:rsid w:val="00A276E0"/>
    <w:rsid w:val="00A27892"/>
    <w:rsid w:val="00A33826"/>
    <w:rsid w:val="00A34C5A"/>
    <w:rsid w:val="00A43093"/>
    <w:rsid w:val="00A4754F"/>
    <w:rsid w:val="00A4790F"/>
    <w:rsid w:val="00A50945"/>
    <w:rsid w:val="00A56ACC"/>
    <w:rsid w:val="00A56D7E"/>
    <w:rsid w:val="00A57186"/>
    <w:rsid w:val="00A60D81"/>
    <w:rsid w:val="00A64DF4"/>
    <w:rsid w:val="00A66825"/>
    <w:rsid w:val="00A74582"/>
    <w:rsid w:val="00A761B9"/>
    <w:rsid w:val="00A77E76"/>
    <w:rsid w:val="00A83471"/>
    <w:rsid w:val="00A83866"/>
    <w:rsid w:val="00A95DBC"/>
    <w:rsid w:val="00A976B2"/>
    <w:rsid w:val="00AA0314"/>
    <w:rsid w:val="00AA2A8E"/>
    <w:rsid w:val="00AA3F88"/>
    <w:rsid w:val="00AA5244"/>
    <w:rsid w:val="00AA5B00"/>
    <w:rsid w:val="00AA7C02"/>
    <w:rsid w:val="00AB3BC8"/>
    <w:rsid w:val="00AB6FAB"/>
    <w:rsid w:val="00AB7BCE"/>
    <w:rsid w:val="00AC1531"/>
    <w:rsid w:val="00AC29A4"/>
    <w:rsid w:val="00AC5E1C"/>
    <w:rsid w:val="00AC6E24"/>
    <w:rsid w:val="00AD0725"/>
    <w:rsid w:val="00AD0777"/>
    <w:rsid w:val="00AD1E5C"/>
    <w:rsid w:val="00AD503E"/>
    <w:rsid w:val="00AD7236"/>
    <w:rsid w:val="00AE2DE8"/>
    <w:rsid w:val="00AE4267"/>
    <w:rsid w:val="00AE745C"/>
    <w:rsid w:val="00AF0B89"/>
    <w:rsid w:val="00AF2E92"/>
    <w:rsid w:val="00B04F6A"/>
    <w:rsid w:val="00B1773F"/>
    <w:rsid w:val="00B178BE"/>
    <w:rsid w:val="00B21F42"/>
    <w:rsid w:val="00B235B7"/>
    <w:rsid w:val="00B25447"/>
    <w:rsid w:val="00B31E8C"/>
    <w:rsid w:val="00B32629"/>
    <w:rsid w:val="00B40055"/>
    <w:rsid w:val="00B438CE"/>
    <w:rsid w:val="00B44FEC"/>
    <w:rsid w:val="00B45EF4"/>
    <w:rsid w:val="00B53081"/>
    <w:rsid w:val="00B55B17"/>
    <w:rsid w:val="00B61FD1"/>
    <w:rsid w:val="00B70111"/>
    <w:rsid w:val="00B715C9"/>
    <w:rsid w:val="00B72D97"/>
    <w:rsid w:val="00B759D0"/>
    <w:rsid w:val="00B80B01"/>
    <w:rsid w:val="00B81B56"/>
    <w:rsid w:val="00B821CD"/>
    <w:rsid w:val="00B82F64"/>
    <w:rsid w:val="00B834A3"/>
    <w:rsid w:val="00B8566C"/>
    <w:rsid w:val="00B872E8"/>
    <w:rsid w:val="00B90798"/>
    <w:rsid w:val="00B96BCB"/>
    <w:rsid w:val="00BA01AF"/>
    <w:rsid w:val="00BA69C3"/>
    <w:rsid w:val="00BA7AD2"/>
    <w:rsid w:val="00BA7FA5"/>
    <w:rsid w:val="00BB42A6"/>
    <w:rsid w:val="00BD16D3"/>
    <w:rsid w:val="00BD3095"/>
    <w:rsid w:val="00BD4F2B"/>
    <w:rsid w:val="00BE3CDB"/>
    <w:rsid w:val="00BE6C28"/>
    <w:rsid w:val="00BE6CFA"/>
    <w:rsid w:val="00BF5729"/>
    <w:rsid w:val="00BF680A"/>
    <w:rsid w:val="00BF6921"/>
    <w:rsid w:val="00C003C6"/>
    <w:rsid w:val="00C023A6"/>
    <w:rsid w:val="00C13F57"/>
    <w:rsid w:val="00C15631"/>
    <w:rsid w:val="00C21ED5"/>
    <w:rsid w:val="00C30A10"/>
    <w:rsid w:val="00C317A6"/>
    <w:rsid w:val="00C318A2"/>
    <w:rsid w:val="00C347D7"/>
    <w:rsid w:val="00C358D5"/>
    <w:rsid w:val="00C369E1"/>
    <w:rsid w:val="00C40007"/>
    <w:rsid w:val="00C40F0A"/>
    <w:rsid w:val="00C44E3E"/>
    <w:rsid w:val="00C47180"/>
    <w:rsid w:val="00C47AED"/>
    <w:rsid w:val="00C529D7"/>
    <w:rsid w:val="00C536A7"/>
    <w:rsid w:val="00C5480F"/>
    <w:rsid w:val="00C64594"/>
    <w:rsid w:val="00C669B3"/>
    <w:rsid w:val="00C67906"/>
    <w:rsid w:val="00C67AE9"/>
    <w:rsid w:val="00C71DE5"/>
    <w:rsid w:val="00C72546"/>
    <w:rsid w:val="00C7287C"/>
    <w:rsid w:val="00C81E58"/>
    <w:rsid w:val="00C87E7C"/>
    <w:rsid w:val="00C939E3"/>
    <w:rsid w:val="00C94909"/>
    <w:rsid w:val="00C94C2E"/>
    <w:rsid w:val="00C9742A"/>
    <w:rsid w:val="00CA00AD"/>
    <w:rsid w:val="00CA1CE0"/>
    <w:rsid w:val="00CA6AFB"/>
    <w:rsid w:val="00CB059A"/>
    <w:rsid w:val="00CB1E2C"/>
    <w:rsid w:val="00CB2559"/>
    <w:rsid w:val="00CB3148"/>
    <w:rsid w:val="00CC5AFE"/>
    <w:rsid w:val="00CC7633"/>
    <w:rsid w:val="00CD2330"/>
    <w:rsid w:val="00CD6888"/>
    <w:rsid w:val="00CE517A"/>
    <w:rsid w:val="00CF70CA"/>
    <w:rsid w:val="00D00233"/>
    <w:rsid w:val="00D056BE"/>
    <w:rsid w:val="00D11A7D"/>
    <w:rsid w:val="00D14117"/>
    <w:rsid w:val="00D1412A"/>
    <w:rsid w:val="00D32033"/>
    <w:rsid w:val="00D3277F"/>
    <w:rsid w:val="00D35165"/>
    <w:rsid w:val="00D373BB"/>
    <w:rsid w:val="00D461CA"/>
    <w:rsid w:val="00D505A7"/>
    <w:rsid w:val="00D5106D"/>
    <w:rsid w:val="00D53C6D"/>
    <w:rsid w:val="00D54229"/>
    <w:rsid w:val="00D56D57"/>
    <w:rsid w:val="00D57AA5"/>
    <w:rsid w:val="00D632EF"/>
    <w:rsid w:val="00D6626B"/>
    <w:rsid w:val="00D76C1E"/>
    <w:rsid w:val="00D85536"/>
    <w:rsid w:val="00D91F67"/>
    <w:rsid w:val="00DA103E"/>
    <w:rsid w:val="00DA32BC"/>
    <w:rsid w:val="00DA776A"/>
    <w:rsid w:val="00DB142D"/>
    <w:rsid w:val="00DB476B"/>
    <w:rsid w:val="00DB741A"/>
    <w:rsid w:val="00DC01FB"/>
    <w:rsid w:val="00DC2465"/>
    <w:rsid w:val="00DD60F1"/>
    <w:rsid w:val="00DE5CE1"/>
    <w:rsid w:val="00DF1CC0"/>
    <w:rsid w:val="00DF3036"/>
    <w:rsid w:val="00E03253"/>
    <w:rsid w:val="00E160B7"/>
    <w:rsid w:val="00E16D9F"/>
    <w:rsid w:val="00E21A2D"/>
    <w:rsid w:val="00E262C2"/>
    <w:rsid w:val="00E3180F"/>
    <w:rsid w:val="00E44E8F"/>
    <w:rsid w:val="00E51124"/>
    <w:rsid w:val="00E52692"/>
    <w:rsid w:val="00E537F1"/>
    <w:rsid w:val="00E55983"/>
    <w:rsid w:val="00E561D0"/>
    <w:rsid w:val="00E57C23"/>
    <w:rsid w:val="00E62525"/>
    <w:rsid w:val="00E64062"/>
    <w:rsid w:val="00E72A87"/>
    <w:rsid w:val="00E74AD8"/>
    <w:rsid w:val="00E9256C"/>
    <w:rsid w:val="00EA126E"/>
    <w:rsid w:val="00EA25A1"/>
    <w:rsid w:val="00EA374D"/>
    <w:rsid w:val="00EA4CA6"/>
    <w:rsid w:val="00EA75CC"/>
    <w:rsid w:val="00EB06D3"/>
    <w:rsid w:val="00EB15D5"/>
    <w:rsid w:val="00EB3492"/>
    <w:rsid w:val="00EB3E6E"/>
    <w:rsid w:val="00EB6A2A"/>
    <w:rsid w:val="00EC0A90"/>
    <w:rsid w:val="00EC305D"/>
    <w:rsid w:val="00EC3FF4"/>
    <w:rsid w:val="00ED6362"/>
    <w:rsid w:val="00ED754F"/>
    <w:rsid w:val="00EE02AB"/>
    <w:rsid w:val="00EE0C32"/>
    <w:rsid w:val="00EE2BB7"/>
    <w:rsid w:val="00EE5AAA"/>
    <w:rsid w:val="00EF07A7"/>
    <w:rsid w:val="00F05669"/>
    <w:rsid w:val="00F10CD3"/>
    <w:rsid w:val="00F11551"/>
    <w:rsid w:val="00F116A9"/>
    <w:rsid w:val="00F122BE"/>
    <w:rsid w:val="00F122D1"/>
    <w:rsid w:val="00F17F90"/>
    <w:rsid w:val="00F24017"/>
    <w:rsid w:val="00F33211"/>
    <w:rsid w:val="00F353CA"/>
    <w:rsid w:val="00F35E15"/>
    <w:rsid w:val="00F43A6A"/>
    <w:rsid w:val="00F43E25"/>
    <w:rsid w:val="00F455D0"/>
    <w:rsid w:val="00F528ED"/>
    <w:rsid w:val="00F528F9"/>
    <w:rsid w:val="00F57925"/>
    <w:rsid w:val="00F65183"/>
    <w:rsid w:val="00F72637"/>
    <w:rsid w:val="00F77A90"/>
    <w:rsid w:val="00F819BC"/>
    <w:rsid w:val="00F8636A"/>
    <w:rsid w:val="00F86ADE"/>
    <w:rsid w:val="00F95C32"/>
    <w:rsid w:val="00F960B4"/>
    <w:rsid w:val="00FA72BD"/>
    <w:rsid w:val="00FB3EF2"/>
    <w:rsid w:val="00FB57CC"/>
    <w:rsid w:val="00FB6088"/>
    <w:rsid w:val="00FC5A30"/>
    <w:rsid w:val="00FC5F1C"/>
    <w:rsid w:val="00FD0F2E"/>
    <w:rsid w:val="00FD7D1D"/>
    <w:rsid w:val="00FF2D72"/>
    <w:rsid w:val="00FF4ADE"/>
    <w:rsid w:val="00FF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443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7D530C"/>
    <w:pPr>
      <w:keepNext/>
      <w:jc w:val="center"/>
      <w:outlineLvl w:val="0"/>
    </w:pPr>
    <w:rPr>
      <w:rFonts w:ascii="Browallia New" w:eastAsia="Cordia New" w:hAnsi="Browallia New" w:cs="Browallia New"/>
      <w:b/>
      <w:bCs/>
      <w:sz w:val="50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List Paragraph"/>
    <w:basedOn w:val="a"/>
    <w:uiPriority w:val="34"/>
    <w:qFormat/>
    <w:rsid w:val="001A0875"/>
    <w:pPr>
      <w:ind w:left="720"/>
      <w:contextualSpacing/>
    </w:pPr>
  </w:style>
  <w:style w:type="character" w:customStyle="1" w:styleId="apple-style-span">
    <w:name w:val="apple-style-span"/>
    <w:basedOn w:val="a0"/>
    <w:rsid w:val="00674F5C"/>
  </w:style>
  <w:style w:type="character" w:customStyle="1" w:styleId="apple-converted-space">
    <w:name w:val="apple-converted-space"/>
    <w:basedOn w:val="a0"/>
    <w:rsid w:val="00674F5C"/>
  </w:style>
  <w:style w:type="character" w:customStyle="1" w:styleId="a6">
    <w:name w:val="หัวกระดาษ อักขระ"/>
    <w:basedOn w:val="a0"/>
    <w:link w:val="a5"/>
    <w:uiPriority w:val="99"/>
    <w:rsid w:val="00B72D97"/>
    <w:rPr>
      <w:sz w:val="24"/>
      <w:szCs w:val="28"/>
    </w:rPr>
  </w:style>
  <w:style w:type="paragraph" w:styleId="aa">
    <w:name w:val="Balloon Text"/>
    <w:basedOn w:val="a"/>
    <w:link w:val="ab"/>
    <w:rsid w:val="00B90798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B90798"/>
    <w:rPr>
      <w:rFonts w:ascii="Tahoma" w:hAnsi="Tahoma"/>
      <w:sz w:val="16"/>
    </w:rPr>
  </w:style>
  <w:style w:type="character" w:customStyle="1" w:styleId="10">
    <w:name w:val="หัวเรื่อง 1 อักขระ"/>
    <w:basedOn w:val="a0"/>
    <w:link w:val="1"/>
    <w:rsid w:val="007D530C"/>
    <w:rPr>
      <w:rFonts w:ascii="Browallia New" w:eastAsia="Cordia New" w:hAnsi="Browallia New" w:cs="Browallia New"/>
      <w:b/>
      <w:bCs/>
      <w:sz w:val="50"/>
      <w:szCs w:val="50"/>
    </w:rPr>
  </w:style>
  <w:style w:type="character" w:customStyle="1" w:styleId="style31">
    <w:name w:val="style31"/>
    <w:basedOn w:val="a0"/>
    <w:rsid w:val="00CA00AD"/>
    <w:rPr>
      <w:rFonts w:ascii="TH SarabunPSK" w:hAnsi="TH SarabunPSK" w:cs="TH SarabunPSK" w:hint="default"/>
      <w:b w:val="0"/>
      <w:bCs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\Documents\&#3652;&#3615;&#3621;&#3660;&#3607;&#3637;&#3656;&#3652;&#3604;&#3657;&#3619;&#3633;&#3610;&#3586;&#3629;&#3591;&#3593;&#3633;&#3609;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EC5AF-67F8-40A7-BBE0-C4F9E7BD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155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</dc:creator>
  <cp:lastModifiedBy>KKD Windows Se7en V1</cp:lastModifiedBy>
  <cp:revision>4</cp:revision>
  <cp:lastPrinted>2017-01-17T07:18:00Z</cp:lastPrinted>
  <dcterms:created xsi:type="dcterms:W3CDTF">2017-03-22T10:39:00Z</dcterms:created>
  <dcterms:modified xsi:type="dcterms:W3CDTF">2017-03-23T08:32:00Z</dcterms:modified>
</cp:coreProperties>
</file>